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"/>
        <w:gridCol w:w="570"/>
        <w:gridCol w:w="1017"/>
        <w:gridCol w:w="123"/>
        <w:gridCol w:w="400"/>
        <w:gridCol w:w="3134"/>
        <w:gridCol w:w="912"/>
        <w:gridCol w:w="393"/>
        <w:gridCol w:w="975"/>
        <w:gridCol w:w="1826"/>
      </w:tblGrid>
      <w:tr w:rsidR="00A344EE" w:rsidRPr="00762B11" w14:paraId="4D22C9B9" w14:textId="77777777" w:rsidTr="0054315E">
        <w:trPr>
          <w:cantSplit/>
          <w:trHeight w:hRule="exact" w:val="109"/>
        </w:trPr>
        <w:tc>
          <w:tcPr>
            <w:tcW w:w="62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AB7CF5" w14:textId="77777777" w:rsidR="00A344EE" w:rsidRPr="00762B11" w:rsidRDefault="00A344EE" w:rsidP="007D6751">
            <w:pPr>
              <w:pStyle w:val="a3"/>
              <w:rPr>
                <w:spacing w:val="0"/>
              </w:rPr>
            </w:pPr>
            <w:r w:rsidRPr="00762B11">
              <w:rPr>
                <w:rFonts w:ascii="ＭＳ 明朝" w:hAnsi="ＭＳ 明朝" w:hint="eastAsia"/>
              </w:rPr>
              <w:t>様式Ⅱ－１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5BA25" w14:textId="77777777" w:rsidR="00A344EE" w:rsidRPr="00762B11" w:rsidRDefault="00A344EE" w:rsidP="007D6751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A344EE" w:rsidRPr="00762B11" w14:paraId="3A5EA821" w14:textId="77777777" w:rsidTr="0054315E">
        <w:trPr>
          <w:cantSplit/>
          <w:trHeight w:hRule="exact" w:val="178"/>
        </w:trPr>
        <w:tc>
          <w:tcPr>
            <w:tcW w:w="62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AA1A575" w14:textId="77777777" w:rsidR="00A344EE" w:rsidRPr="00762B11" w:rsidRDefault="00A344EE" w:rsidP="007D67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555EE2" w14:textId="390665FF" w:rsidR="00A344EE" w:rsidRPr="00762B11" w:rsidRDefault="00A344EE" w:rsidP="009064C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62B11">
              <w:rPr>
                <w:rFonts w:ascii="ＭＳ 明朝" w:hAnsi="ＭＳ 明朝" w:hint="eastAsia"/>
              </w:rPr>
              <w:t>※受検番号</w:t>
            </w:r>
          </w:p>
        </w:tc>
        <w:tc>
          <w:tcPr>
            <w:tcW w:w="182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425D4BA" w14:textId="77777777" w:rsidR="00A344EE" w:rsidRPr="00762B11" w:rsidRDefault="00A344EE" w:rsidP="007D675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44EE" w:rsidRPr="00762B11" w14:paraId="451343A0" w14:textId="77777777" w:rsidTr="0054315E">
        <w:trPr>
          <w:cantSplit/>
          <w:trHeight w:hRule="exact" w:val="396"/>
        </w:trPr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64DB8B" w14:textId="77777777" w:rsidR="00A344EE" w:rsidRPr="00762B11" w:rsidRDefault="00A344EE" w:rsidP="007D6751">
            <w:pPr>
              <w:pStyle w:val="a3"/>
              <w:rPr>
                <w:spacing w:val="0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47505E" w14:textId="77777777" w:rsidR="00A344EE" w:rsidRPr="00762B11" w:rsidRDefault="00A344EE" w:rsidP="007D6751">
            <w:pPr>
              <w:pStyle w:val="a3"/>
              <w:rPr>
                <w:spacing w:val="0"/>
              </w:rPr>
            </w:pPr>
          </w:p>
        </w:tc>
        <w:tc>
          <w:tcPr>
            <w:tcW w:w="18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E2FD10" w14:textId="77777777" w:rsidR="00A344EE" w:rsidRPr="00762B11" w:rsidRDefault="00A344EE" w:rsidP="007D6751">
            <w:pPr>
              <w:pStyle w:val="a3"/>
              <w:rPr>
                <w:spacing w:val="0"/>
              </w:rPr>
            </w:pPr>
          </w:p>
        </w:tc>
      </w:tr>
      <w:tr w:rsidR="00A344EE" w:rsidRPr="00762B11" w14:paraId="5D74531A" w14:textId="77777777" w:rsidTr="0054315E">
        <w:trPr>
          <w:cantSplit/>
          <w:trHeight w:hRule="exact" w:val="3514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1631C9" w14:textId="77777777" w:rsidR="00A344EE" w:rsidRPr="00762B11" w:rsidRDefault="00A344EE" w:rsidP="007D675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935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80ABA2" w14:textId="77777777" w:rsidR="00A344EE" w:rsidRPr="00762B11" w:rsidRDefault="00A344EE" w:rsidP="007D6751">
            <w:pPr>
              <w:pStyle w:val="a3"/>
              <w:spacing w:before="179"/>
              <w:rPr>
                <w:spacing w:val="0"/>
                <w:lang w:eastAsia="zh-CN"/>
              </w:rPr>
            </w:pPr>
          </w:p>
          <w:p w14:paraId="204547DC" w14:textId="77777777" w:rsidR="00A344EE" w:rsidRPr="00762B11" w:rsidRDefault="00A344EE" w:rsidP="007D6751">
            <w:pPr>
              <w:pStyle w:val="a3"/>
              <w:spacing w:line="359" w:lineRule="exact"/>
              <w:jc w:val="center"/>
              <w:rPr>
                <w:spacing w:val="0"/>
                <w:lang w:eastAsia="zh-CN"/>
              </w:rPr>
            </w:pPr>
            <w:r w:rsidRPr="00762B11">
              <w:rPr>
                <w:rFonts w:cs="Century"/>
                <w:spacing w:val="1"/>
                <w:lang w:eastAsia="zh-CN"/>
              </w:rPr>
              <w:t xml:space="preserve"> </w:t>
            </w:r>
            <w:r w:rsidRPr="00762B11">
              <w:rPr>
                <w:rFonts w:ascii="ＭＳ 明朝" w:hAnsi="ＭＳ 明朝" w:hint="eastAsia"/>
                <w:spacing w:val="4"/>
                <w:sz w:val="36"/>
                <w:szCs w:val="36"/>
                <w:lang w:eastAsia="zh-CN"/>
              </w:rPr>
              <w:t>入　　　学　　　願　　　書</w:t>
            </w:r>
          </w:p>
          <w:p w14:paraId="1CE28CE1" w14:textId="77777777" w:rsidR="00A344EE" w:rsidRPr="00762B11" w:rsidRDefault="00A344EE" w:rsidP="007D6751">
            <w:pPr>
              <w:pStyle w:val="a3"/>
              <w:rPr>
                <w:spacing w:val="0"/>
                <w:lang w:eastAsia="zh-CN"/>
              </w:rPr>
            </w:pPr>
          </w:p>
          <w:p w14:paraId="3A4351EE" w14:textId="77777777" w:rsidR="00A344EE" w:rsidRPr="00762B11" w:rsidRDefault="00A344EE" w:rsidP="007D6751">
            <w:pPr>
              <w:pStyle w:val="a3"/>
              <w:rPr>
                <w:spacing w:val="0"/>
                <w:lang w:eastAsia="zh-CN"/>
              </w:rPr>
            </w:pPr>
            <w:r w:rsidRPr="00762B11">
              <w:rPr>
                <w:rFonts w:cs="Century"/>
                <w:spacing w:val="1"/>
                <w:lang w:eastAsia="zh-CN"/>
              </w:rPr>
              <w:t xml:space="preserve"> </w:t>
            </w:r>
            <w:r w:rsidRPr="00762B11">
              <w:rPr>
                <w:rFonts w:ascii="ＭＳ 明朝" w:hAnsi="ＭＳ 明朝" w:hint="eastAsia"/>
                <w:spacing w:val="1"/>
                <w:lang w:eastAsia="zh-CN"/>
              </w:rPr>
              <w:t xml:space="preserve">                                                </w:t>
            </w:r>
            <w:r w:rsidRPr="00762B11">
              <w:rPr>
                <w:rFonts w:ascii="ＭＳ 明朝" w:hAnsi="ＭＳ 明朝" w:hint="eastAsia"/>
                <w:lang w:eastAsia="zh-CN"/>
              </w:rPr>
              <w:t xml:space="preserve">　　　　</w:t>
            </w:r>
            <w:r w:rsidRPr="00762B11">
              <w:rPr>
                <w:rFonts w:ascii="ＭＳ 明朝" w:hAnsi="ＭＳ 明朝" w:hint="eastAsia"/>
                <w:color w:val="000000" w:themeColor="text1"/>
                <w:lang w:eastAsia="zh-CN"/>
              </w:rPr>
              <w:t>令和</w:t>
            </w:r>
            <w:r w:rsidRPr="00762B11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  <w:p w14:paraId="43AAE829" w14:textId="77777777" w:rsidR="00A344EE" w:rsidRPr="00762B11" w:rsidRDefault="00A344EE" w:rsidP="007D6751">
            <w:pPr>
              <w:pStyle w:val="a3"/>
              <w:rPr>
                <w:spacing w:val="0"/>
              </w:rPr>
            </w:pPr>
            <w:r w:rsidRPr="00762B11">
              <w:rPr>
                <w:rFonts w:cs="Century"/>
                <w:spacing w:val="1"/>
                <w:lang w:eastAsia="zh-CN"/>
              </w:rPr>
              <w:t xml:space="preserve"> </w:t>
            </w:r>
            <w:r w:rsidRPr="00762B11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762B11">
              <w:rPr>
                <w:rFonts w:ascii="ＭＳ 明朝" w:hAnsi="ＭＳ 明朝" w:hint="eastAsia"/>
              </w:rPr>
              <w:t>長崎県立ろう学校長　様</w:t>
            </w:r>
          </w:p>
          <w:p w14:paraId="0E99386D" w14:textId="77777777" w:rsidR="00A344EE" w:rsidRPr="00762B11" w:rsidRDefault="00A344EE" w:rsidP="007D6751">
            <w:pPr>
              <w:pStyle w:val="a3"/>
              <w:rPr>
                <w:spacing w:val="0"/>
              </w:rPr>
            </w:pPr>
          </w:p>
          <w:p w14:paraId="271664AC" w14:textId="60B8B8E5" w:rsidR="00A344EE" w:rsidRPr="00782C81" w:rsidRDefault="00A344EE" w:rsidP="007D6751">
            <w:pPr>
              <w:pStyle w:val="a3"/>
              <w:rPr>
                <w:color w:val="000000" w:themeColor="text1"/>
                <w:spacing w:val="0"/>
              </w:rPr>
            </w:pPr>
            <w:r w:rsidRPr="00762B11">
              <w:rPr>
                <w:rFonts w:cs="Century"/>
                <w:spacing w:val="1"/>
              </w:rPr>
              <w:t xml:space="preserve"> </w:t>
            </w:r>
            <w:r w:rsidRPr="00762B11">
              <w:rPr>
                <w:rFonts w:cs="Century" w:hint="eastAsia"/>
                <w:spacing w:val="1"/>
              </w:rPr>
              <w:t xml:space="preserve">                                         </w:t>
            </w:r>
            <w:r w:rsidRPr="00762B11">
              <w:rPr>
                <w:rFonts w:cs="Century" w:hint="eastAsia"/>
                <w:spacing w:val="1"/>
              </w:rPr>
              <w:t xml:space="preserve">　　</w:t>
            </w:r>
            <w:r w:rsidRPr="00762B11">
              <w:rPr>
                <w:rFonts w:cs="Century" w:hint="eastAsia"/>
                <w:spacing w:val="1"/>
              </w:rPr>
              <w:t xml:space="preserve"> </w:t>
            </w:r>
            <w:r w:rsidR="00570E56" w:rsidRPr="00782C81">
              <w:rPr>
                <w:rFonts w:cs="Century" w:hint="eastAsia"/>
                <w:color w:val="000000" w:themeColor="text1"/>
                <w:spacing w:val="1"/>
              </w:rPr>
              <w:t>氏</w:t>
            </w:r>
            <w:r w:rsidRPr="00782C81">
              <w:rPr>
                <w:rFonts w:cs="Century" w:hint="eastAsia"/>
                <w:color w:val="000000" w:themeColor="text1"/>
                <w:spacing w:val="1"/>
              </w:rPr>
              <w:t xml:space="preserve">　</w:t>
            </w:r>
            <w:r w:rsidR="00570E56" w:rsidRPr="00782C81">
              <w:rPr>
                <w:rFonts w:cs="Century" w:hint="eastAsia"/>
                <w:color w:val="000000" w:themeColor="text1"/>
                <w:spacing w:val="1"/>
              </w:rPr>
              <w:t>名</w:t>
            </w:r>
          </w:p>
          <w:p w14:paraId="2120E15E" w14:textId="6A39859D" w:rsidR="00A344EE" w:rsidRPr="00762B11" w:rsidRDefault="00A344EE" w:rsidP="007D6751">
            <w:pPr>
              <w:pStyle w:val="a3"/>
              <w:rPr>
                <w:spacing w:val="0"/>
              </w:rPr>
            </w:pPr>
          </w:p>
          <w:p w14:paraId="0572A68C" w14:textId="7A2DBEFF" w:rsidR="00A344EE" w:rsidRPr="00762B11" w:rsidRDefault="00A344EE" w:rsidP="007D6751">
            <w:pPr>
              <w:pStyle w:val="a3"/>
              <w:tabs>
                <w:tab w:val="left" w:pos="5272"/>
              </w:tabs>
              <w:rPr>
                <w:spacing w:val="0"/>
              </w:rPr>
            </w:pPr>
            <w:r w:rsidRPr="00762B11">
              <w:rPr>
                <w:rFonts w:cs="Century"/>
                <w:spacing w:val="1"/>
              </w:rPr>
              <w:t xml:space="preserve"> </w:t>
            </w:r>
            <w:r w:rsidRPr="00762B11">
              <w:rPr>
                <w:rFonts w:cs="Century" w:hint="eastAsia"/>
                <w:spacing w:val="1"/>
              </w:rPr>
              <w:t xml:space="preserve">                                         </w:t>
            </w:r>
            <w:r w:rsidRPr="00762B11">
              <w:rPr>
                <w:rFonts w:cs="Century" w:hint="eastAsia"/>
                <w:spacing w:val="1"/>
              </w:rPr>
              <w:t xml:space="preserve">　　</w:t>
            </w:r>
            <w:r w:rsidRPr="00762B11">
              <w:rPr>
                <w:rFonts w:cs="Century" w:hint="eastAsia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</w:rPr>
              <w:t xml:space="preserve">　　</w:t>
            </w:r>
          </w:p>
          <w:p w14:paraId="1A6C02B5" w14:textId="77777777" w:rsidR="00A344EE" w:rsidRPr="00762B11" w:rsidRDefault="00A344EE" w:rsidP="007D6751">
            <w:pPr>
              <w:pStyle w:val="a3"/>
              <w:rPr>
                <w:spacing w:val="0"/>
              </w:rPr>
            </w:pPr>
          </w:p>
          <w:p w14:paraId="3CB095EC" w14:textId="77777777" w:rsidR="00A344EE" w:rsidRPr="00762B11" w:rsidRDefault="00A344EE" w:rsidP="007D6751">
            <w:pPr>
              <w:pStyle w:val="a3"/>
              <w:rPr>
                <w:spacing w:val="0"/>
              </w:rPr>
            </w:pPr>
            <w:r w:rsidRPr="00762B11">
              <w:rPr>
                <w:rFonts w:cs="Century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</w:rPr>
              <w:t xml:space="preserve">　貴校高等部専攻科への入学を志願いたします。</w:t>
            </w:r>
          </w:p>
        </w:tc>
      </w:tr>
      <w:tr w:rsidR="0054315E" w:rsidRPr="00762B11" w14:paraId="727A65B7" w14:textId="77777777" w:rsidTr="00135B5B">
        <w:trPr>
          <w:cantSplit/>
          <w:trHeight w:hRule="exact" w:val="601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4FA84" w14:textId="77777777" w:rsidR="0054315E" w:rsidRPr="00762B11" w:rsidRDefault="0054315E" w:rsidP="007D67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639B6A54" w14:textId="1ABDBB86" w:rsidR="0054315E" w:rsidRPr="00762B11" w:rsidRDefault="0054315E" w:rsidP="00135B5B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762B11">
              <w:rPr>
                <w:rFonts w:ascii="ＭＳ 明朝" w:hAnsi="ＭＳ 明朝" w:hint="eastAsia"/>
              </w:rPr>
              <w:t>志</w:t>
            </w:r>
            <w:r w:rsidR="00135B5B">
              <w:rPr>
                <w:rFonts w:ascii="ＭＳ 明朝" w:hAnsi="ＭＳ 明朝" w:hint="eastAsia"/>
              </w:rPr>
              <w:t xml:space="preserve">　　</w:t>
            </w:r>
            <w:r w:rsidRPr="00762B11">
              <w:rPr>
                <w:rFonts w:ascii="ＭＳ 明朝" w:hAnsi="ＭＳ 明朝" w:hint="eastAsia"/>
              </w:rPr>
              <w:t>願</w:t>
            </w:r>
            <w:r w:rsidR="00135B5B">
              <w:rPr>
                <w:rFonts w:ascii="ＭＳ 明朝" w:hAnsi="ＭＳ 明朝" w:hint="eastAsia"/>
              </w:rPr>
              <w:t xml:space="preserve">　　</w:t>
            </w:r>
            <w:r w:rsidRPr="00762B11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140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00F611" w14:textId="02E2BC00" w:rsidR="0054315E" w:rsidRPr="00762B11" w:rsidRDefault="0054315E" w:rsidP="0054315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ふりがな</w:t>
            </w:r>
          </w:p>
        </w:tc>
        <w:tc>
          <w:tcPr>
            <w:tcW w:w="3534" w:type="dxa"/>
            <w:gridSpan w:val="2"/>
            <w:tcBorders>
              <w:top w:val="doub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14:paraId="16ECBC00" w14:textId="77777777" w:rsidR="0054315E" w:rsidRPr="00762B11" w:rsidRDefault="0054315E" w:rsidP="007D675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double" w:sz="4" w:space="0" w:color="000000"/>
              <w:left w:val="nil"/>
              <w:right w:val="single" w:sz="4" w:space="0" w:color="auto"/>
            </w:tcBorders>
            <w:vAlign w:val="center"/>
          </w:tcPr>
          <w:p w14:paraId="12F50CF7" w14:textId="77777777" w:rsidR="0054315E" w:rsidRPr="00762B11" w:rsidRDefault="0054315E" w:rsidP="0054315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B364B">
              <w:rPr>
                <w:rFonts w:ascii="ＭＳ 明朝" w:hAnsi="ＭＳ 明朝" w:hint="eastAsia"/>
                <w:spacing w:val="36"/>
                <w:fitText w:val="1100" w:id="-1998873088"/>
              </w:rPr>
              <w:t>志望学</w:t>
            </w:r>
            <w:r w:rsidRPr="00AB364B">
              <w:rPr>
                <w:rFonts w:ascii="ＭＳ 明朝" w:hAnsi="ＭＳ 明朝" w:hint="eastAsia"/>
                <w:spacing w:val="2"/>
                <w:fitText w:val="1100" w:id="-1998873088"/>
              </w:rPr>
              <w:t>科</w:t>
            </w:r>
          </w:p>
          <w:p w14:paraId="5DFF25B6" w14:textId="77777777" w:rsidR="0054315E" w:rsidRPr="00762B11" w:rsidRDefault="0054315E" w:rsidP="0054315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62B11">
              <w:rPr>
                <w:rFonts w:ascii="ＭＳ 明朝" w:hAnsi="ＭＳ 明朝" w:hint="eastAsia"/>
              </w:rPr>
              <w:t>・コース名</w:t>
            </w:r>
          </w:p>
        </w:tc>
        <w:tc>
          <w:tcPr>
            <w:tcW w:w="2801" w:type="dxa"/>
            <w:gridSpan w:val="2"/>
            <w:vMerge w:val="restart"/>
            <w:tcBorders>
              <w:top w:val="double" w:sz="4" w:space="0" w:color="000000"/>
              <w:left w:val="nil"/>
              <w:right w:val="single" w:sz="12" w:space="0" w:color="000000"/>
            </w:tcBorders>
            <w:vAlign w:val="center"/>
          </w:tcPr>
          <w:p w14:paraId="2056A9FC" w14:textId="77777777" w:rsidR="0054315E" w:rsidRPr="00762B11" w:rsidRDefault="0054315E" w:rsidP="0054315E">
            <w:pPr>
              <w:pStyle w:val="a3"/>
              <w:spacing w:line="240" w:lineRule="auto"/>
              <w:ind w:left="1548"/>
              <w:jc w:val="center"/>
              <w:rPr>
                <w:rFonts w:ascii="ＭＳ 明朝" w:hAnsi="ＭＳ 明朝"/>
              </w:rPr>
            </w:pPr>
            <w:r w:rsidRPr="00762B11">
              <w:rPr>
                <w:rFonts w:ascii="ＭＳ 明朝" w:hAnsi="ＭＳ 明朝" w:hint="eastAsia"/>
              </w:rPr>
              <w:t>科</w:t>
            </w:r>
          </w:p>
          <w:p w14:paraId="37C3ED7B" w14:textId="77777777" w:rsidR="0054315E" w:rsidRPr="00762B11" w:rsidRDefault="0054315E" w:rsidP="0054315E">
            <w:pPr>
              <w:pStyle w:val="a3"/>
              <w:spacing w:line="240" w:lineRule="auto"/>
              <w:ind w:left="1571"/>
              <w:jc w:val="center"/>
              <w:rPr>
                <w:spacing w:val="0"/>
              </w:rPr>
            </w:pPr>
            <w:r w:rsidRPr="00762B11">
              <w:rPr>
                <w:rFonts w:ascii="ＭＳ 明朝" w:hAnsi="ＭＳ 明朝" w:hint="eastAsia"/>
              </w:rPr>
              <w:t>コース</w:t>
            </w:r>
          </w:p>
        </w:tc>
      </w:tr>
      <w:tr w:rsidR="0054315E" w:rsidRPr="00762B11" w14:paraId="0DCE2BED" w14:textId="77777777" w:rsidTr="0054315E">
        <w:trPr>
          <w:cantSplit/>
          <w:trHeight w:hRule="exact" w:val="901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4069A" w14:textId="77777777" w:rsidR="0054315E" w:rsidRPr="00762B11" w:rsidRDefault="0054315E" w:rsidP="007D67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vMerge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2FDE7DB" w14:textId="77777777" w:rsidR="0054315E" w:rsidRPr="00762B11" w:rsidRDefault="0054315E" w:rsidP="007D6751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14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B950" w14:textId="47524924" w:rsidR="0054315E" w:rsidRPr="00762B11" w:rsidRDefault="0054315E" w:rsidP="0054315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3534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D361C76" w14:textId="77777777" w:rsidR="0054315E" w:rsidRPr="00762B11" w:rsidRDefault="0054315E" w:rsidP="007D675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0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FEEB203" w14:textId="77777777" w:rsidR="0054315E" w:rsidRPr="004528B2" w:rsidRDefault="0054315E" w:rsidP="007D675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801" w:type="dxa"/>
            <w:gridSpan w:val="2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32FDA14" w14:textId="77777777" w:rsidR="0054315E" w:rsidRPr="00762B11" w:rsidRDefault="0054315E" w:rsidP="007D6751">
            <w:pPr>
              <w:pStyle w:val="a3"/>
              <w:ind w:left="1546"/>
              <w:jc w:val="center"/>
              <w:rPr>
                <w:rFonts w:ascii="ＭＳ 明朝" w:hAnsi="ＭＳ 明朝"/>
              </w:rPr>
            </w:pPr>
          </w:p>
        </w:tc>
      </w:tr>
      <w:tr w:rsidR="00A344EE" w:rsidRPr="00762B11" w14:paraId="356D25B8" w14:textId="77777777" w:rsidTr="0054315E">
        <w:trPr>
          <w:cantSplit/>
          <w:trHeight w:hRule="exact" w:val="693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D1C1C" w14:textId="77777777" w:rsidR="00A344EE" w:rsidRPr="00762B11" w:rsidRDefault="00A344EE" w:rsidP="007D67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4C371D" w14:textId="77777777" w:rsidR="00A344EE" w:rsidRPr="00762B11" w:rsidRDefault="00A344EE" w:rsidP="007D67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1E51" w14:textId="77777777" w:rsidR="00A344EE" w:rsidRPr="00762B11" w:rsidRDefault="00A344EE" w:rsidP="0054315E">
            <w:pPr>
              <w:pStyle w:val="a3"/>
              <w:spacing w:before="179" w:line="240" w:lineRule="auto"/>
              <w:rPr>
                <w:spacing w:val="0"/>
              </w:rPr>
            </w:pPr>
            <w:r w:rsidRPr="00762B11">
              <w:rPr>
                <w:rFonts w:cs="Century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6F6C78B" w14:textId="455BA20B" w:rsidR="00A344EE" w:rsidRPr="00762B11" w:rsidRDefault="00A344EE" w:rsidP="0054315E">
            <w:pPr>
              <w:pStyle w:val="a3"/>
              <w:spacing w:before="179" w:line="240" w:lineRule="auto"/>
              <w:rPr>
                <w:spacing w:val="0"/>
              </w:rPr>
            </w:pPr>
            <w:r w:rsidRPr="00762B11">
              <w:rPr>
                <w:rFonts w:cs="Century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</w:rPr>
              <w:t>平成　　　年　　　月　　　日</w:t>
            </w:r>
          </w:p>
          <w:p w14:paraId="6451E939" w14:textId="77777777" w:rsidR="00A344EE" w:rsidRPr="00762B11" w:rsidRDefault="00A344EE" w:rsidP="007D6751">
            <w:pPr>
              <w:pStyle w:val="a3"/>
              <w:spacing w:before="179"/>
              <w:rPr>
                <w:spacing w:val="0"/>
              </w:rPr>
            </w:pPr>
            <w:r w:rsidRPr="00762B11">
              <w:rPr>
                <w:rFonts w:cs="Century"/>
                <w:spacing w:val="1"/>
              </w:rPr>
              <w:t xml:space="preserve"> </w:t>
            </w:r>
          </w:p>
        </w:tc>
      </w:tr>
      <w:tr w:rsidR="00A344EE" w:rsidRPr="00762B11" w14:paraId="52DFE4B8" w14:textId="77777777" w:rsidTr="0054315E">
        <w:trPr>
          <w:cantSplit/>
          <w:trHeight w:hRule="exact" w:val="1156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CE0E8" w14:textId="77777777" w:rsidR="00A344EE" w:rsidRPr="00762B11" w:rsidRDefault="00A344EE" w:rsidP="007D67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B5CEEB0" w14:textId="77777777" w:rsidR="00A344EE" w:rsidRPr="00762B11" w:rsidRDefault="00A344EE" w:rsidP="007D67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3D9793" w14:textId="77777777" w:rsidR="00A344EE" w:rsidRPr="00762B11" w:rsidRDefault="00A344EE" w:rsidP="0054315E">
            <w:pPr>
              <w:pStyle w:val="a3"/>
              <w:spacing w:line="240" w:lineRule="auto"/>
              <w:rPr>
                <w:spacing w:val="0"/>
              </w:rPr>
            </w:pPr>
            <w:r w:rsidRPr="00762B11">
              <w:rPr>
                <w:rFonts w:cs="Century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</w:rPr>
              <w:t>現</w:t>
            </w:r>
            <w:r w:rsidRPr="00762B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</w:rPr>
              <w:t>住</w:t>
            </w:r>
            <w:r w:rsidRPr="00762B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ECC0BC" w14:textId="77777777" w:rsidR="00A344EE" w:rsidRPr="00762B11" w:rsidRDefault="00A344EE" w:rsidP="007D6751">
            <w:pPr>
              <w:pStyle w:val="a3"/>
              <w:spacing w:before="179"/>
              <w:rPr>
                <w:spacing w:val="0"/>
              </w:rPr>
            </w:pPr>
            <w:r w:rsidRPr="00762B11">
              <w:rPr>
                <w:rFonts w:cs="Century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</w:rPr>
              <w:t>〒</w:t>
            </w:r>
          </w:p>
          <w:p w14:paraId="45AAE070" w14:textId="77777777" w:rsidR="00A344EE" w:rsidRPr="00762B11" w:rsidRDefault="00A344EE" w:rsidP="007D6751">
            <w:pPr>
              <w:pStyle w:val="a3"/>
              <w:rPr>
                <w:spacing w:val="0"/>
              </w:rPr>
            </w:pPr>
          </w:p>
          <w:p w14:paraId="4770F125" w14:textId="77777777" w:rsidR="00A344EE" w:rsidRPr="00762B11" w:rsidRDefault="00A344EE" w:rsidP="007D6751">
            <w:pPr>
              <w:pStyle w:val="a3"/>
              <w:rPr>
                <w:spacing w:val="0"/>
              </w:rPr>
            </w:pPr>
            <w:r w:rsidRPr="00762B11">
              <w:rPr>
                <w:rFonts w:cs="Century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  <w:spacing w:val="1"/>
              </w:rPr>
              <w:t xml:space="preserve">                             </w:t>
            </w:r>
          </w:p>
        </w:tc>
      </w:tr>
      <w:tr w:rsidR="002E3364" w:rsidRPr="00762B11" w14:paraId="03FED46A" w14:textId="77777777" w:rsidTr="00135B5B">
        <w:trPr>
          <w:cantSplit/>
          <w:trHeight w:val="1626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63D3C" w14:textId="77777777" w:rsidR="002E3364" w:rsidRPr="00762B11" w:rsidRDefault="002E3364" w:rsidP="007D67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extDirection w:val="tbRlV"/>
            <w:vAlign w:val="center"/>
          </w:tcPr>
          <w:p w14:paraId="60EBCDC4" w14:textId="31B3B1DF" w:rsidR="002E3364" w:rsidRPr="00762B11" w:rsidRDefault="002E3364" w:rsidP="00142E11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762B11">
              <w:rPr>
                <w:rFonts w:ascii="ＭＳ 明朝" w:hAnsi="ＭＳ 明朝" w:hint="eastAsia"/>
              </w:rPr>
              <w:t>保護者</w:t>
            </w:r>
            <w:r w:rsidR="0025076E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141B377" w14:textId="77777777" w:rsidR="002E3364" w:rsidRPr="00762B11" w:rsidRDefault="002E3364" w:rsidP="0054315E">
            <w:pPr>
              <w:pStyle w:val="a3"/>
              <w:spacing w:line="240" w:lineRule="auto"/>
              <w:rPr>
                <w:spacing w:val="0"/>
              </w:rPr>
            </w:pPr>
            <w:r w:rsidRPr="00762B11">
              <w:rPr>
                <w:rFonts w:cs="Century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</w:rPr>
              <w:t>現</w:t>
            </w:r>
            <w:r w:rsidRPr="00762B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</w:rPr>
              <w:t>住</w:t>
            </w:r>
            <w:r w:rsidRPr="00762B11">
              <w:rPr>
                <w:rFonts w:ascii="ＭＳ 明朝" w:hAnsi="ＭＳ 明朝" w:hint="eastAsia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6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08EBF36" w14:textId="77777777" w:rsidR="002E3364" w:rsidRPr="00762B11" w:rsidRDefault="002E3364" w:rsidP="007D6751">
            <w:pPr>
              <w:pStyle w:val="a3"/>
              <w:spacing w:before="179"/>
              <w:rPr>
                <w:spacing w:val="0"/>
              </w:rPr>
            </w:pPr>
            <w:r w:rsidRPr="00762B11">
              <w:rPr>
                <w:rFonts w:cs="Century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</w:rPr>
              <w:t>〒</w:t>
            </w:r>
          </w:p>
          <w:p w14:paraId="5F4A526E" w14:textId="77777777" w:rsidR="002E3364" w:rsidRPr="00762B11" w:rsidRDefault="002E3364" w:rsidP="007D6751">
            <w:pPr>
              <w:pStyle w:val="a3"/>
              <w:rPr>
                <w:spacing w:val="0"/>
              </w:rPr>
            </w:pPr>
          </w:p>
          <w:p w14:paraId="414941AB" w14:textId="77777777" w:rsidR="002E3364" w:rsidRPr="00762B11" w:rsidRDefault="002E3364" w:rsidP="007D6751">
            <w:pPr>
              <w:pStyle w:val="a3"/>
              <w:rPr>
                <w:spacing w:val="0"/>
              </w:rPr>
            </w:pPr>
            <w:r w:rsidRPr="00762B11">
              <w:rPr>
                <w:rFonts w:cs="Century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762B11">
              <w:rPr>
                <w:spacing w:val="0"/>
              </w:rPr>
              <w:t xml:space="preserve"> </w:t>
            </w:r>
          </w:p>
          <w:p w14:paraId="326912B1" w14:textId="77777777" w:rsidR="002E3364" w:rsidRPr="00762B11" w:rsidRDefault="002E3364" w:rsidP="007D6751">
            <w:pPr>
              <w:pStyle w:val="a3"/>
              <w:rPr>
                <w:spacing w:val="0"/>
              </w:rPr>
            </w:pPr>
          </w:p>
        </w:tc>
      </w:tr>
      <w:tr w:rsidR="00142E11" w:rsidRPr="00762B11" w14:paraId="43F20C0C" w14:textId="77777777" w:rsidTr="0025179F">
        <w:trPr>
          <w:cantSplit/>
          <w:trHeight w:hRule="exact" w:val="68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D9561" w14:textId="77777777" w:rsidR="00142E11" w:rsidRPr="00762B11" w:rsidRDefault="00142E11" w:rsidP="007D67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vMerge w:val="restart"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2E876E3" w14:textId="4C92303C" w:rsidR="00142E11" w:rsidRPr="00762B11" w:rsidRDefault="00D427B2" w:rsidP="00D427B2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志　願　者　の　略　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B25DBB3" w14:textId="234FDC4C" w:rsidR="00142E11" w:rsidRPr="00B7726A" w:rsidRDefault="0025179F" w:rsidP="0025179F">
            <w:pPr>
              <w:pStyle w:val="a3"/>
              <w:spacing w:line="240" w:lineRule="auto"/>
              <w:jc w:val="center"/>
              <w:rPr>
                <w:rFonts w:cs="Century"/>
                <w:spacing w:val="1"/>
              </w:rPr>
            </w:pPr>
            <w:r w:rsidRPr="00B7726A">
              <w:rPr>
                <w:rFonts w:cs="Century" w:hint="eastAsia"/>
                <w:spacing w:val="1"/>
              </w:rPr>
              <w:t>令和</w:t>
            </w:r>
          </w:p>
        </w:tc>
        <w:tc>
          <w:tcPr>
            <w:tcW w:w="7763" w:type="dxa"/>
            <w:gridSpan w:val="7"/>
            <w:tcBorders>
              <w:top w:val="nil"/>
              <w:left w:val="single" w:sz="4" w:space="0" w:color="FFFFFF" w:themeColor="background1"/>
              <w:bottom w:val="single" w:sz="4" w:space="0" w:color="000000"/>
              <w:right w:val="single" w:sz="12" w:space="0" w:color="000000"/>
            </w:tcBorders>
            <w:vAlign w:val="center"/>
          </w:tcPr>
          <w:p w14:paraId="566A37F8" w14:textId="1BFC835A" w:rsidR="00142E11" w:rsidRPr="00762B11" w:rsidRDefault="00142E11" w:rsidP="0025179F">
            <w:pPr>
              <w:pStyle w:val="a3"/>
              <w:spacing w:line="240" w:lineRule="auto"/>
              <w:ind w:firstLineChars="50" w:firstLine="113"/>
              <w:rPr>
                <w:rFonts w:ascii="ＭＳ 明朝" w:hAnsi="ＭＳ 明朝"/>
              </w:rPr>
            </w:pPr>
            <w:r w:rsidRPr="00762B11">
              <w:rPr>
                <w:rFonts w:ascii="ＭＳ 明朝" w:hAnsi="ＭＳ 明朝" w:hint="eastAsia"/>
              </w:rPr>
              <w:t>年　　月</w:t>
            </w:r>
            <w:r w:rsidRPr="00762B11">
              <w:rPr>
                <w:rFonts w:ascii="ＭＳ 明朝" w:hAnsi="ＭＳ 明朝" w:hint="eastAsia"/>
                <w:spacing w:val="1"/>
              </w:rPr>
              <w:t xml:space="preserve">                                </w:t>
            </w:r>
            <w:r w:rsidRPr="00762B11">
              <w:rPr>
                <w:rFonts w:ascii="ＭＳ 明朝" w:hAnsi="ＭＳ 明朝" w:hint="eastAsia"/>
              </w:rPr>
              <w:t>高等学校・高等部　入学</w:t>
            </w:r>
          </w:p>
        </w:tc>
      </w:tr>
      <w:tr w:rsidR="0054315E" w:rsidRPr="00762B11" w14:paraId="2509575F" w14:textId="77777777" w:rsidTr="0025179F">
        <w:trPr>
          <w:cantSplit/>
          <w:trHeight w:hRule="exact" w:val="68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48D78" w14:textId="77777777" w:rsidR="0054315E" w:rsidRPr="00762B11" w:rsidRDefault="0054315E" w:rsidP="007D67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3C41BD9" w14:textId="77777777" w:rsidR="0054315E" w:rsidRPr="00762B11" w:rsidRDefault="0054315E" w:rsidP="007D6751">
            <w:pPr>
              <w:pStyle w:val="a3"/>
              <w:rPr>
                <w:spacing w:val="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478DF75" w14:textId="6696A327" w:rsidR="0054315E" w:rsidRPr="00B7726A" w:rsidRDefault="0025179F" w:rsidP="0025179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B7726A"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7763" w:type="dxa"/>
            <w:gridSpan w:val="7"/>
            <w:tcBorders>
              <w:top w:val="nil"/>
              <w:left w:val="single" w:sz="4" w:space="0" w:color="FFFFFF" w:themeColor="background1"/>
              <w:bottom w:val="single" w:sz="4" w:space="0" w:color="000000"/>
              <w:right w:val="single" w:sz="12" w:space="0" w:color="000000"/>
            </w:tcBorders>
            <w:vAlign w:val="center"/>
          </w:tcPr>
          <w:p w14:paraId="7C21500F" w14:textId="77777777" w:rsidR="0054315E" w:rsidRPr="00762B11" w:rsidRDefault="0054315E" w:rsidP="0025179F">
            <w:pPr>
              <w:pStyle w:val="a3"/>
              <w:spacing w:line="240" w:lineRule="auto"/>
              <w:ind w:firstLineChars="50" w:firstLine="113"/>
              <w:rPr>
                <w:spacing w:val="0"/>
              </w:rPr>
            </w:pPr>
            <w:r w:rsidRPr="00762B11">
              <w:rPr>
                <w:rFonts w:ascii="ＭＳ 明朝" w:hAnsi="ＭＳ 明朝" w:hint="eastAsia"/>
              </w:rPr>
              <w:t>年　　月</w:t>
            </w:r>
            <w:r w:rsidRPr="00762B11">
              <w:rPr>
                <w:rFonts w:ascii="ＭＳ 明朝" w:hAnsi="ＭＳ 明朝" w:hint="eastAsia"/>
                <w:spacing w:val="1"/>
              </w:rPr>
              <w:t xml:space="preserve">                                </w:t>
            </w:r>
            <w:r w:rsidRPr="00762B11">
              <w:rPr>
                <w:rFonts w:ascii="ＭＳ 明朝" w:hAnsi="ＭＳ 明朝" w:hint="eastAsia"/>
              </w:rPr>
              <w:t>高等学校・高等部　転入</w:t>
            </w:r>
          </w:p>
        </w:tc>
      </w:tr>
      <w:tr w:rsidR="0054315E" w:rsidRPr="00762B11" w14:paraId="6CF50125" w14:textId="77777777" w:rsidTr="0025179F">
        <w:trPr>
          <w:cantSplit/>
          <w:trHeight w:hRule="exact" w:val="68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99E2B" w14:textId="77777777" w:rsidR="0054315E" w:rsidRPr="00762B11" w:rsidRDefault="0054315E" w:rsidP="007D67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8E5BC79" w14:textId="77777777" w:rsidR="0054315E" w:rsidRPr="00762B11" w:rsidRDefault="0054315E" w:rsidP="007D6751">
            <w:pPr>
              <w:pStyle w:val="a3"/>
              <w:rPr>
                <w:spacing w:val="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3DAF8E31" w14:textId="4C05614B" w:rsidR="0054315E" w:rsidRPr="00B7726A" w:rsidRDefault="0025179F" w:rsidP="0025179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B7726A"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7763" w:type="dxa"/>
            <w:gridSpan w:val="7"/>
            <w:tcBorders>
              <w:top w:val="nil"/>
              <w:left w:val="single" w:sz="4" w:space="0" w:color="FFFFFF" w:themeColor="background1"/>
              <w:bottom w:val="nil"/>
              <w:right w:val="single" w:sz="12" w:space="0" w:color="000000"/>
            </w:tcBorders>
            <w:vAlign w:val="center"/>
          </w:tcPr>
          <w:p w14:paraId="12EEC47F" w14:textId="77777777" w:rsidR="0054315E" w:rsidRPr="00762B11" w:rsidRDefault="0054315E" w:rsidP="0025179F">
            <w:pPr>
              <w:pStyle w:val="a3"/>
              <w:spacing w:line="240" w:lineRule="auto"/>
              <w:ind w:firstLineChars="50" w:firstLine="113"/>
              <w:rPr>
                <w:spacing w:val="0"/>
              </w:rPr>
            </w:pPr>
            <w:r w:rsidRPr="00762B11">
              <w:rPr>
                <w:rFonts w:ascii="ＭＳ 明朝" w:hAnsi="ＭＳ 明朝" w:hint="eastAsia"/>
              </w:rPr>
              <w:t>年　　月</w:t>
            </w:r>
            <w:r w:rsidRPr="00762B11">
              <w:rPr>
                <w:rFonts w:ascii="ＭＳ 明朝" w:hAnsi="ＭＳ 明朝" w:hint="eastAsia"/>
                <w:spacing w:val="1"/>
              </w:rPr>
              <w:t xml:space="preserve">                           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762B11">
              <w:rPr>
                <w:rFonts w:ascii="ＭＳ 明朝" w:hAnsi="ＭＳ 明朝" w:hint="eastAsia"/>
              </w:rPr>
              <w:t>高等学校・高等部　卒業見込</w:t>
            </w:r>
          </w:p>
        </w:tc>
      </w:tr>
      <w:tr w:rsidR="0054315E" w:rsidRPr="00762B11" w14:paraId="6BF6A2B8" w14:textId="77777777" w:rsidTr="00D427B2">
        <w:trPr>
          <w:cantSplit/>
          <w:trHeight w:val="90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9CD73" w14:textId="77777777" w:rsidR="0054315E" w:rsidRPr="00762B11" w:rsidRDefault="0054315E" w:rsidP="007D67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" w:type="dxa"/>
            <w:vMerge/>
            <w:tcBorders>
              <w:left w:val="single" w:sz="12" w:space="0" w:color="000000"/>
              <w:bottom w:val="single" w:sz="18" w:space="0" w:color="auto"/>
              <w:right w:val="single" w:sz="4" w:space="0" w:color="auto"/>
            </w:tcBorders>
          </w:tcPr>
          <w:p w14:paraId="5A8B628F" w14:textId="77777777" w:rsidR="0054315E" w:rsidRPr="00762B11" w:rsidRDefault="0054315E" w:rsidP="007D6751">
            <w:pPr>
              <w:pStyle w:val="a3"/>
              <w:rPr>
                <w:spacing w:val="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50E11D" w14:textId="77777777" w:rsidR="0054315E" w:rsidRPr="00762B11" w:rsidRDefault="0054315E" w:rsidP="007D6751">
            <w:pPr>
              <w:pStyle w:val="a3"/>
              <w:spacing w:before="179"/>
              <w:rPr>
                <w:spacing w:val="0"/>
              </w:rPr>
            </w:pPr>
            <w:r w:rsidRPr="00762B11">
              <w:rPr>
                <w:rFonts w:cs="Century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</w:rPr>
              <w:t>高校・高等部</w:t>
            </w:r>
          </w:p>
          <w:p w14:paraId="29D8F538" w14:textId="5AF84354" w:rsidR="0054315E" w:rsidRPr="00762B11" w:rsidRDefault="0054315E" w:rsidP="0054315E">
            <w:pPr>
              <w:pStyle w:val="a3"/>
              <w:rPr>
                <w:spacing w:val="0"/>
              </w:rPr>
            </w:pPr>
            <w:r w:rsidRPr="00762B11">
              <w:rPr>
                <w:rFonts w:cs="Century"/>
                <w:spacing w:val="1"/>
              </w:rPr>
              <w:t xml:space="preserve"> </w:t>
            </w:r>
            <w:r w:rsidRPr="00762B11">
              <w:rPr>
                <w:rFonts w:ascii="ＭＳ 明朝" w:hAnsi="ＭＳ 明朝" w:hint="eastAsia"/>
              </w:rPr>
              <w:t>卒</w:t>
            </w:r>
            <w:r w:rsidRPr="00762B11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762B11">
              <w:rPr>
                <w:rFonts w:ascii="ＭＳ 明朝" w:hAnsi="ＭＳ 明朝" w:hint="eastAsia"/>
              </w:rPr>
              <w:t>業</w:t>
            </w:r>
            <w:r w:rsidRPr="00762B11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762B11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7240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14:paraId="01849EB5" w14:textId="77777777" w:rsidR="0054315E" w:rsidRDefault="0054315E">
            <w:pPr>
              <w:widowControl/>
              <w:jc w:val="left"/>
              <w:rPr>
                <w:rFonts w:cs="ＭＳ 明朝"/>
                <w:kern w:val="0"/>
                <w:sz w:val="22"/>
              </w:rPr>
            </w:pPr>
          </w:p>
          <w:p w14:paraId="03443D77" w14:textId="77777777" w:rsidR="0054315E" w:rsidRPr="00762B11" w:rsidRDefault="0054315E" w:rsidP="007D6751">
            <w:pPr>
              <w:pStyle w:val="a3"/>
              <w:rPr>
                <w:spacing w:val="0"/>
              </w:rPr>
            </w:pPr>
          </w:p>
        </w:tc>
      </w:tr>
    </w:tbl>
    <w:p w14:paraId="0021D7DF" w14:textId="77777777" w:rsidR="00A344EE" w:rsidRPr="00762B11" w:rsidRDefault="00A344EE" w:rsidP="00A344EE">
      <w:pPr>
        <w:pStyle w:val="a3"/>
        <w:spacing w:line="179" w:lineRule="exact"/>
        <w:rPr>
          <w:spacing w:val="0"/>
        </w:rPr>
      </w:pPr>
    </w:p>
    <w:p w14:paraId="2D632B07" w14:textId="77777777" w:rsidR="00A344EE" w:rsidRPr="00762B11" w:rsidRDefault="00A344EE" w:rsidP="00A344EE">
      <w:pPr>
        <w:pStyle w:val="a3"/>
        <w:ind w:firstLineChars="100" w:firstLine="226"/>
        <w:rPr>
          <w:rFonts w:ascii="ＭＳ 明朝" w:hAnsi="ＭＳ 明朝"/>
        </w:rPr>
      </w:pPr>
      <w:r w:rsidRPr="00762B11">
        <w:rPr>
          <w:rFonts w:ascii="ＭＳ 明朝" w:hAnsi="ＭＳ 明朝" w:hint="eastAsia"/>
        </w:rPr>
        <w:t>（注）記入にあたっては、「入学願書の記入上の注意」を参照すること。</w:t>
      </w:r>
    </w:p>
    <w:p w14:paraId="2A35CA76" w14:textId="1F515AD2" w:rsidR="0054315E" w:rsidRDefault="0054315E" w:rsidP="00102D7D">
      <w:pPr>
        <w:pStyle w:val="a3"/>
        <w:rPr>
          <w:rFonts w:ascii="ＭＳ 明朝" w:hAnsi="ＭＳ 明朝"/>
        </w:rPr>
      </w:pPr>
    </w:p>
    <w:p w14:paraId="0F15E8C8" w14:textId="569006DD" w:rsidR="00D427B2" w:rsidRDefault="00D427B2" w:rsidP="00102D7D">
      <w:pPr>
        <w:pStyle w:val="a3"/>
        <w:rPr>
          <w:rFonts w:ascii="ＭＳ 明朝" w:hAnsi="ＭＳ 明朝"/>
        </w:rPr>
      </w:pPr>
    </w:p>
    <w:p w14:paraId="6E642DB0" w14:textId="1439BE3D" w:rsidR="00D427B2" w:rsidRDefault="00D427B2" w:rsidP="00102D7D">
      <w:pPr>
        <w:pStyle w:val="a3"/>
        <w:rPr>
          <w:rFonts w:ascii="ＭＳ 明朝" w:hAnsi="ＭＳ 明朝"/>
        </w:rPr>
      </w:pPr>
    </w:p>
    <w:p w14:paraId="0643E309" w14:textId="75697E93" w:rsidR="00D427B2" w:rsidRDefault="00D427B2" w:rsidP="00102D7D">
      <w:pPr>
        <w:pStyle w:val="a3"/>
        <w:rPr>
          <w:rFonts w:ascii="ＭＳ 明朝" w:hAnsi="ＭＳ 明朝"/>
        </w:rPr>
      </w:pPr>
    </w:p>
    <w:p w14:paraId="6B29B0FB" w14:textId="39777675" w:rsidR="00D427B2" w:rsidRDefault="00D427B2" w:rsidP="00102D7D">
      <w:pPr>
        <w:pStyle w:val="a3"/>
        <w:rPr>
          <w:rFonts w:ascii="ＭＳ 明朝" w:hAnsi="ＭＳ 明朝"/>
        </w:rPr>
      </w:pPr>
    </w:p>
    <w:p w14:paraId="37084849" w14:textId="77777777" w:rsidR="00D427B2" w:rsidRPr="00762B11" w:rsidRDefault="00D427B2" w:rsidP="00102D7D">
      <w:pPr>
        <w:pStyle w:val="a3"/>
        <w:rPr>
          <w:rFonts w:ascii="ＭＳ 明朝" w:hAnsi="ＭＳ 明朝"/>
        </w:rPr>
      </w:pPr>
    </w:p>
    <w:p w14:paraId="01AD7315" w14:textId="77777777" w:rsidR="00102D7D" w:rsidRPr="00762B11" w:rsidRDefault="00102D7D" w:rsidP="00102D7D">
      <w:pPr>
        <w:pStyle w:val="a3"/>
        <w:jc w:val="center"/>
        <w:rPr>
          <w:spacing w:val="0"/>
          <w:sz w:val="28"/>
          <w:szCs w:val="28"/>
        </w:rPr>
      </w:pPr>
      <w:r w:rsidRPr="00762B11">
        <w:rPr>
          <w:rFonts w:hint="eastAsia"/>
          <w:spacing w:val="0"/>
          <w:sz w:val="28"/>
          <w:szCs w:val="28"/>
        </w:rPr>
        <w:lastRenderedPageBreak/>
        <w:t>入学願書の記入上の注意</w:t>
      </w:r>
    </w:p>
    <w:p w14:paraId="7624959D" w14:textId="77777777" w:rsidR="00102D7D" w:rsidRPr="00762B11" w:rsidRDefault="00102D7D" w:rsidP="00102D7D">
      <w:pPr>
        <w:pStyle w:val="a3"/>
        <w:rPr>
          <w:spacing w:val="0"/>
        </w:rPr>
      </w:pPr>
    </w:p>
    <w:p w14:paraId="748C8F96" w14:textId="0B6DE496" w:rsidR="00102D7D" w:rsidRDefault="00102D7D" w:rsidP="00102D7D">
      <w:pPr>
        <w:pStyle w:val="a3"/>
        <w:rPr>
          <w:spacing w:val="0"/>
        </w:rPr>
      </w:pPr>
    </w:p>
    <w:p w14:paraId="72C9DC2A" w14:textId="61D31845" w:rsidR="003748D0" w:rsidRPr="00B7726A" w:rsidRDefault="003748D0" w:rsidP="003748D0">
      <w:pPr>
        <w:pStyle w:val="a3"/>
        <w:ind w:left="220" w:hangingChars="100" w:hanging="220"/>
        <w:rPr>
          <w:spacing w:val="0"/>
        </w:rPr>
      </w:pPr>
      <w:r w:rsidRPr="00B7726A">
        <w:rPr>
          <w:rFonts w:hint="eastAsia"/>
          <w:spacing w:val="0"/>
        </w:rPr>
        <w:t xml:space="preserve">１　</w:t>
      </w:r>
      <w:r w:rsidR="0025179F" w:rsidRPr="00B7726A">
        <w:rPr>
          <w:rFonts w:hint="eastAsia"/>
          <w:spacing w:val="0"/>
        </w:rPr>
        <w:t>志願者本人が定められた様式に入力または、自筆すること。</w:t>
      </w:r>
    </w:p>
    <w:p w14:paraId="781445B1" w14:textId="595DBD28" w:rsidR="0025179F" w:rsidRPr="00B7726A" w:rsidRDefault="0025179F" w:rsidP="0025179F">
      <w:pPr>
        <w:pStyle w:val="a3"/>
        <w:ind w:left="660" w:hangingChars="300" w:hanging="660"/>
        <w:rPr>
          <w:spacing w:val="0"/>
        </w:rPr>
      </w:pPr>
      <w:r w:rsidRPr="00B7726A">
        <w:rPr>
          <w:rFonts w:hint="eastAsia"/>
          <w:spacing w:val="0"/>
        </w:rPr>
        <w:t>（１）　入力する場合、印刷されない文字や入力できない文字は、自筆すること。また、保護者氏名は保護者本人が確認すること。</w:t>
      </w:r>
    </w:p>
    <w:p w14:paraId="20EC16C1" w14:textId="665FC769" w:rsidR="0025179F" w:rsidRPr="00B7726A" w:rsidRDefault="0025179F" w:rsidP="0025179F">
      <w:pPr>
        <w:pStyle w:val="a3"/>
        <w:ind w:left="660" w:hangingChars="300" w:hanging="660"/>
        <w:rPr>
          <w:spacing w:val="0"/>
        </w:rPr>
      </w:pPr>
      <w:r w:rsidRPr="00B7726A">
        <w:rPr>
          <w:rFonts w:hint="eastAsia"/>
          <w:spacing w:val="0"/>
        </w:rPr>
        <w:t>（２）　自筆する場合、清書を鉛筆書きで行い、そのコピーを提出してもよい。その際、消した文字等がコピーに写らないように注意すること。また、保護者氏名は保護者本人が自筆すること。</w:t>
      </w:r>
    </w:p>
    <w:p w14:paraId="11E6F515" w14:textId="36A6FEB3" w:rsidR="003748D0" w:rsidRPr="007B2D8C" w:rsidRDefault="003748D0" w:rsidP="00102D7D">
      <w:pPr>
        <w:pStyle w:val="a3"/>
        <w:rPr>
          <w:color w:val="000000" w:themeColor="text1"/>
          <w:spacing w:val="0"/>
        </w:rPr>
      </w:pPr>
    </w:p>
    <w:p w14:paraId="4F6D5F75" w14:textId="5677330A" w:rsidR="00102D7D" w:rsidRPr="00762B11" w:rsidRDefault="003748D0" w:rsidP="00102D7D">
      <w:pPr>
        <w:pStyle w:val="a3"/>
        <w:rPr>
          <w:spacing w:val="0"/>
        </w:rPr>
      </w:pPr>
      <w:r>
        <w:rPr>
          <w:rFonts w:hint="eastAsia"/>
          <w:spacing w:val="0"/>
        </w:rPr>
        <w:t>２</w:t>
      </w:r>
      <w:r w:rsidR="00102D7D" w:rsidRPr="00762B11">
        <w:rPr>
          <w:rFonts w:hint="eastAsia"/>
          <w:spacing w:val="0"/>
        </w:rPr>
        <w:t xml:space="preserve">　※印の欄は記入しない</w:t>
      </w:r>
      <w:r w:rsidR="003B0032" w:rsidRPr="00762B11">
        <w:rPr>
          <w:rFonts w:hint="eastAsia"/>
          <w:spacing w:val="0"/>
        </w:rPr>
        <w:t>。</w:t>
      </w:r>
    </w:p>
    <w:p w14:paraId="31F3EFFC" w14:textId="77777777" w:rsidR="00D0015F" w:rsidRPr="00762B11" w:rsidRDefault="00D0015F" w:rsidP="00102D7D">
      <w:pPr>
        <w:pStyle w:val="a3"/>
        <w:rPr>
          <w:spacing w:val="0"/>
        </w:rPr>
      </w:pPr>
    </w:p>
    <w:p w14:paraId="764A6046" w14:textId="708E1D22" w:rsidR="00102D7D" w:rsidRPr="00762B11" w:rsidRDefault="003748D0" w:rsidP="00C630BD">
      <w:pPr>
        <w:pStyle w:val="a3"/>
        <w:ind w:left="220" w:hangingChars="100" w:hanging="220"/>
        <w:rPr>
          <w:spacing w:val="0"/>
        </w:rPr>
      </w:pPr>
      <w:r>
        <w:rPr>
          <w:rFonts w:hint="eastAsia"/>
          <w:spacing w:val="0"/>
        </w:rPr>
        <w:t>３</w:t>
      </w:r>
      <w:r w:rsidR="0093117E" w:rsidRPr="00762B11">
        <w:rPr>
          <w:rFonts w:hint="eastAsia"/>
          <w:spacing w:val="0"/>
        </w:rPr>
        <w:t xml:space="preserve">　</w:t>
      </w:r>
      <w:r w:rsidR="0093117E" w:rsidRPr="00762B11">
        <w:rPr>
          <w:rFonts w:hint="eastAsia"/>
          <w:color w:val="000000" w:themeColor="text1"/>
          <w:spacing w:val="0"/>
        </w:rPr>
        <w:t>「志願者」欄</w:t>
      </w:r>
      <w:r w:rsidR="00C630BD" w:rsidRPr="00762B11">
        <w:rPr>
          <w:rFonts w:hint="eastAsia"/>
          <w:color w:val="000000" w:themeColor="text1"/>
          <w:spacing w:val="0"/>
        </w:rPr>
        <w:t>の</w:t>
      </w:r>
      <w:r w:rsidR="00102D7D" w:rsidRPr="00762B11">
        <w:rPr>
          <w:rFonts w:hint="eastAsia"/>
          <w:color w:val="000000" w:themeColor="text1"/>
          <w:spacing w:val="0"/>
        </w:rPr>
        <w:t>「</w:t>
      </w:r>
      <w:r w:rsidR="006C27E7" w:rsidRPr="00762B11">
        <w:rPr>
          <w:rFonts w:hint="eastAsia"/>
          <w:color w:val="000000" w:themeColor="text1"/>
          <w:spacing w:val="0"/>
        </w:rPr>
        <w:t>志望</w:t>
      </w:r>
      <w:r w:rsidR="00102D7D" w:rsidRPr="00762B11">
        <w:rPr>
          <w:rFonts w:hint="eastAsia"/>
          <w:color w:val="000000" w:themeColor="text1"/>
          <w:spacing w:val="0"/>
        </w:rPr>
        <w:t>学科</w:t>
      </w:r>
      <w:r w:rsidR="006C27E7" w:rsidRPr="00762B11">
        <w:rPr>
          <w:rFonts w:hint="eastAsia"/>
          <w:color w:val="000000" w:themeColor="text1"/>
          <w:spacing w:val="0"/>
        </w:rPr>
        <w:t>・コース</w:t>
      </w:r>
      <w:r w:rsidR="00102D7D" w:rsidRPr="00762B11">
        <w:rPr>
          <w:rFonts w:hint="eastAsia"/>
          <w:color w:val="000000" w:themeColor="text1"/>
          <w:spacing w:val="0"/>
        </w:rPr>
        <w:t>名」</w:t>
      </w:r>
      <w:r w:rsidR="00217F97" w:rsidRPr="00762B11">
        <w:rPr>
          <w:rFonts w:hint="eastAsia"/>
          <w:color w:val="000000" w:themeColor="text1"/>
          <w:spacing w:val="0"/>
        </w:rPr>
        <w:t>には、</w:t>
      </w:r>
      <w:r w:rsidR="00217F97" w:rsidRPr="00762B11">
        <w:rPr>
          <w:rFonts w:hint="eastAsia"/>
          <w:spacing w:val="0"/>
        </w:rPr>
        <w:t>「</w:t>
      </w:r>
      <w:r w:rsidR="006C27E7" w:rsidRPr="00762B11">
        <w:rPr>
          <w:rFonts w:hint="eastAsia"/>
          <w:spacing w:val="0"/>
        </w:rPr>
        <w:t>総合デザイン・セラミック</w:t>
      </w:r>
      <w:r w:rsidR="00217F97" w:rsidRPr="00762B11">
        <w:rPr>
          <w:rFonts w:hint="eastAsia"/>
          <w:spacing w:val="0"/>
        </w:rPr>
        <w:t>」、「</w:t>
      </w:r>
      <w:r w:rsidR="006C27E7" w:rsidRPr="00762B11">
        <w:rPr>
          <w:rFonts w:hint="eastAsia"/>
          <w:spacing w:val="0"/>
        </w:rPr>
        <w:t>総合デザイン・インテリア</w:t>
      </w:r>
      <w:r w:rsidR="00217F97" w:rsidRPr="00762B11">
        <w:rPr>
          <w:rFonts w:hint="eastAsia"/>
          <w:spacing w:val="0"/>
        </w:rPr>
        <w:t>」、「</w:t>
      </w:r>
      <w:r w:rsidR="00A35A59" w:rsidRPr="00762B11">
        <w:rPr>
          <w:rFonts w:hint="eastAsia"/>
          <w:spacing w:val="0"/>
        </w:rPr>
        <w:t>総合デザイン・ライフデザイン</w:t>
      </w:r>
      <w:r w:rsidR="00217F97" w:rsidRPr="00762B11">
        <w:rPr>
          <w:rFonts w:hint="eastAsia"/>
          <w:spacing w:val="0"/>
        </w:rPr>
        <w:t>」</w:t>
      </w:r>
      <w:r w:rsidR="00E203CB" w:rsidRPr="00762B11">
        <w:rPr>
          <w:rFonts w:hint="eastAsia"/>
          <w:spacing w:val="0"/>
        </w:rPr>
        <w:t>、「</w:t>
      </w:r>
      <w:r w:rsidR="00A35A59" w:rsidRPr="00762B11">
        <w:rPr>
          <w:rFonts w:hint="eastAsia"/>
          <w:spacing w:val="0"/>
        </w:rPr>
        <w:t>理容</w:t>
      </w:r>
      <w:r w:rsidR="00E203CB" w:rsidRPr="00762B11">
        <w:rPr>
          <w:rFonts w:hint="eastAsia"/>
          <w:spacing w:val="0"/>
        </w:rPr>
        <w:t>」</w:t>
      </w:r>
      <w:r w:rsidR="00217F97" w:rsidRPr="00762B11">
        <w:rPr>
          <w:rFonts w:hint="eastAsia"/>
          <w:spacing w:val="0"/>
        </w:rPr>
        <w:t>のいずれかを記入する。</w:t>
      </w:r>
    </w:p>
    <w:p w14:paraId="1E5C5372" w14:textId="77777777" w:rsidR="00102D7D" w:rsidRPr="00762B11" w:rsidRDefault="00102D7D" w:rsidP="00102D7D">
      <w:pPr>
        <w:pStyle w:val="a3"/>
        <w:rPr>
          <w:spacing w:val="0"/>
        </w:rPr>
      </w:pPr>
    </w:p>
    <w:p w14:paraId="56F9F330" w14:textId="3518504C" w:rsidR="001D4724" w:rsidRPr="00762B11" w:rsidRDefault="003748D0" w:rsidP="001D4724">
      <w:pPr>
        <w:pStyle w:val="a3"/>
        <w:ind w:left="440" w:hangingChars="200" w:hanging="440"/>
        <w:rPr>
          <w:spacing w:val="0"/>
        </w:rPr>
      </w:pPr>
      <w:r>
        <w:rPr>
          <w:rFonts w:hint="eastAsia"/>
          <w:spacing w:val="0"/>
        </w:rPr>
        <w:t>４</w:t>
      </w:r>
      <w:r w:rsidR="001D4724" w:rsidRPr="00762B11">
        <w:rPr>
          <w:rFonts w:hint="eastAsia"/>
          <w:spacing w:val="0"/>
        </w:rPr>
        <w:t xml:space="preserve">　「保護者</w:t>
      </w:r>
      <w:r w:rsidR="0025076E">
        <w:rPr>
          <w:rFonts w:hint="eastAsia"/>
          <w:spacing w:val="0"/>
        </w:rPr>
        <w:t>等</w:t>
      </w:r>
      <w:r w:rsidR="001D4724" w:rsidRPr="00762B11">
        <w:rPr>
          <w:rFonts w:hint="eastAsia"/>
          <w:spacing w:val="0"/>
        </w:rPr>
        <w:t>」欄の現住所が、志願者と同じ場合には、「志願者の欄に同じ」と記入する。</w:t>
      </w:r>
    </w:p>
    <w:p w14:paraId="4DF349CF" w14:textId="77777777" w:rsidR="001D4724" w:rsidRPr="003748D0" w:rsidRDefault="001D4724" w:rsidP="00102D7D">
      <w:pPr>
        <w:pStyle w:val="a3"/>
        <w:rPr>
          <w:spacing w:val="0"/>
        </w:rPr>
      </w:pPr>
    </w:p>
    <w:p w14:paraId="09636E15" w14:textId="67046AF1" w:rsidR="005E1043" w:rsidRDefault="003748D0" w:rsidP="005E1043">
      <w:pPr>
        <w:pStyle w:val="a3"/>
        <w:ind w:left="284" w:hangingChars="129" w:hanging="284"/>
        <w:rPr>
          <w:spacing w:val="0"/>
        </w:rPr>
      </w:pPr>
      <w:r>
        <w:rPr>
          <w:rFonts w:hint="eastAsia"/>
          <w:spacing w:val="0"/>
        </w:rPr>
        <w:t>５</w:t>
      </w:r>
      <w:r w:rsidR="005E1043" w:rsidRPr="00620EDF">
        <w:rPr>
          <w:rFonts w:hint="eastAsia"/>
          <w:spacing w:val="0"/>
        </w:rPr>
        <w:t xml:space="preserve">　「志願者の略歴」欄</w:t>
      </w:r>
      <w:r w:rsidR="005E1043">
        <w:rPr>
          <w:rFonts w:hint="eastAsia"/>
          <w:spacing w:val="0"/>
        </w:rPr>
        <w:t>について</w:t>
      </w:r>
    </w:p>
    <w:p w14:paraId="0D3F76E3" w14:textId="1358B7EF" w:rsidR="00782C81" w:rsidRDefault="00782C81" w:rsidP="0025076E">
      <w:pPr>
        <w:pStyle w:val="a3"/>
        <w:tabs>
          <w:tab w:val="left" w:pos="426"/>
          <w:tab w:val="left" w:pos="709"/>
        </w:tabs>
        <w:ind w:left="939" w:hangingChars="427" w:hanging="939"/>
        <w:rPr>
          <w:color w:val="000000" w:themeColor="text1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62E8D" wp14:editId="1BF7FAAE">
                <wp:simplePos x="0" y="0"/>
                <wp:positionH relativeFrom="column">
                  <wp:posOffset>5562600</wp:posOffset>
                </wp:positionH>
                <wp:positionV relativeFrom="paragraph">
                  <wp:posOffset>10795</wp:posOffset>
                </wp:positionV>
                <wp:extent cx="295275" cy="147955"/>
                <wp:effectExtent l="0" t="0" r="9525" b="444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47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089308" id="Oval 4" o:spid="_x0000_s1026" style="position:absolute;left:0;text-align:left;margin-left:438pt;margin-top:.85pt;width:23.25pt;height: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">
                <v:textbox inset="5.85pt,.7pt,5.85pt,.7pt"/>
              </v:oval>
            </w:pict>
          </mc:Fallback>
        </mc:AlternateContent>
      </w:r>
      <w:r w:rsidR="005E1043" w:rsidRPr="00F23BD0">
        <w:rPr>
          <w:rFonts w:hint="eastAsia"/>
          <w:spacing w:val="0"/>
        </w:rPr>
        <w:t xml:space="preserve">（１）　</w:t>
      </w:r>
      <w:r w:rsidR="005E1043" w:rsidRPr="007B2D8C">
        <w:rPr>
          <w:rFonts w:hint="eastAsia"/>
          <w:color w:val="000000" w:themeColor="text1"/>
          <w:spacing w:val="0"/>
        </w:rPr>
        <w:t>高等学校名は、</w:t>
      </w:r>
      <w:r w:rsidR="00D427B2" w:rsidRPr="007B2D8C">
        <w:rPr>
          <w:rFonts w:hint="eastAsia"/>
          <w:color w:val="000000" w:themeColor="text1"/>
          <w:spacing w:val="0"/>
        </w:rPr>
        <w:t>○○県立○○学校と記入し、</w:t>
      </w:r>
      <w:r w:rsidR="005E1043" w:rsidRPr="007B2D8C">
        <w:rPr>
          <w:rFonts w:hint="eastAsia"/>
          <w:color w:val="000000" w:themeColor="text1"/>
          <w:spacing w:val="0"/>
        </w:rPr>
        <w:t>高等学校又は高等部</w:t>
      </w:r>
      <w:r w:rsidR="00D427B2" w:rsidRPr="007B2D8C">
        <w:rPr>
          <w:rFonts w:hint="eastAsia"/>
          <w:color w:val="000000" w:themeColor="text1"/>
          <w:spacing w:val="0"/>
        </w:rPr>
        <w:t>の</w:t>
      </w:r>
      <w:r w:rsidR="005E1043" w:rsidRPr="007B2D8C">
        <w:rPr>
          <w:rFonts w:hint="eastAsia"/>
          <w:color w:val="000000" w:themeColor="text1"/>
          <w:spacing w:val="0"/>
        </w:rPr>
        <w:t>該当する方を　　で囲</w:t>
      </w:r>
    </w:p>
    <w:p w14:paraId="5175FAF7" w14:textId="409AC9E0" w:rsidR="005E1043" w:rsidRPr="00F23BD0" w:rsidRDefault="005E1043" w:rsidP="00782C81">
      <w:pPr>
        <w:pStyle w:val="a3"/>
        <w:tabs>
          <w:tab w:val="left" w:pos="426"/>
          <w:tab w:val="left" w:pos="709"/>
        </w:tabs>
        <w:ind w:leftChars="300" w:left="909" w:hangingChars="127" w:hanging="279"/>
        <w:rPr>
          <w:spacing w:val="0"/>
        </w:rPr>
      </w:pPr>
      <w:r w:rsidRPr="007B2D8C">
        <w:rPr>
          <w:rFonts w:hint="eastAsia"/>
          <w:color w:val="000000" w:themeColor="text1"/>
          <w:spacing w:val="0"/>
        </w:rPr>
        <w:t>むこと。</w:t>
      </w:r>
      <w:r w:rsidRPr="00F23BD0">
        <w:rPr>
          <w:rFonts w:hint="eastAsia"/>
          <w:spacing w:val="0"/>
        </w:rPr>
        <w:t>ただし、県外は都道府県名も記入する。</w:t>
      </w:r>
    </w:p>
    <w:p w14:paraId="2279B80A" w14:textId="21E07884" w:rsidR="003C1CF0" w:rsidRDefault="00FC4A4A" w:rsidP="00327D2F">
      <w:pPr>
        <w:pStyle w:val="a3"/>
        <w:ind w:left="660" w:hangingChars="300" w:hanging="660"/>
        <w:rPr>
          <w:spacing w:val="0"/>
        </w:rPr>
      </w:pPr>
      <w:r>
        <w:rPr>
          <w:rFonts w:hint="eastAsia"/>
          <w:spacing w:val="0"/>
        </w:rPr>
        <w:t>（２）</w:t>
      </w:r>
      <w:r w:rsidR="00B7726A">
        <w:rPr>
          <w:rFonts w:hint="eastAsia"/>
          <w:color w:val="000000" w:themeColor="text1"/>
          <w:spacing w:val="0"/>
        </w:rPr>
        <w:t xml:space="preserve">　</w:t>
      </w:r>
      <w:r w:rsidR="005E1043" w:rsidRPr="003748D0">
        <w:rPr>
          <w:rFonts w:hint="eastAsia"/>
          <w:color w:val="000000" w:themeColor="text1"/>
          <w:spacing w:val="0"/>
        </w:rPr>
        <w:t>旧年度卒業者の場合は「見込」を</w:t>
      </w:r>
      <w:r w:rsidR="001F4CB9" w:rsidRPr="003748D0">
        <w:rPr>
          <w:rFonts w:hint="eastAsia"/>
          <w:color w:val="000000" w:themeColor="text1"/>
          <w:spacing w:val="0"/>
        </w:rPr>
        <w:t>黒の二重線で削除</w:t>
      </w:r>
      <w:r w:rsidR="005E1043" w:rsidRPr="003748D0">
        <w:rPr>
          <w:rFonts w:hint="eastAsia"/>
          <w:color w:val="000000" w:themeColor="text1"/>
          <w:spacing w:val="0"/>
        </w:rPr>
        <w:t>す</w:t>
      </w:r>
      <w:r w:rsidR="005E1043" w:rsidRPr="00F23BD0">
        <w:rPr>
          <w:rFonts w:hint="eastAsia"/>
          <w:spacing w:val="0"/>
        </w:rPr>
        <w:t>ること。</w:t>
      </w:r>
    </w:p>
    <w:p w14:paraId="35001354" w14:textId="3B7C2D94" w:rsidR="00782C81" w:rsidRDefault="00782C81" w:rsidP="00327D2F">
      <w:pPr>
        <w:pStyle w:val="a3"/>
        <w:ind w:left="660" w:hangingChars="300" w:hanging="660"/>
        <w:rPr>
          <w:spacing w:val="0"/>
        </w:rPr>
      </w:pPr>
      <w:r>
        <w:rPr>
          <w:rFonts w:hint="eastAsia"/>
          <w:spacing w:val="0"/>
        </w:rPr>
        <w:t xml:space="preserve">（３）　</w:t>
      </w:r>
      <w:r w:rsidR="008614CC">
        <w:rPr>
          <w:rFonts w:hint="eastAsia"/>
          <w:spacing w:val="0"/>
        </w:rPr>
        <w:t>旧</w:t>
      </w:r>
      <w:r>
        <w:rPr>
          <w:rFonts w:hint="eastAsia"/>
          <w:spacing w:val="0"/>
        </w:rPr>
        <w:t>年度</w:t>
      </w:r>
      <w:r w:rsidR="0025179F" w:rsidRPr="00B7726A">
        <w:rPr>
          <w:rFonts w:hint="eastAsia"/>
          <w:spacing w:val="0"/>
        </w:rPr>
        <w:t>卒業者</w:t>
      </w:r>
      <w:r>
        <w:rPr>
          <w:rFonts w:hint="eastAsia"/>
          <w:spacing w:val="0"/>
        </w:rPr>
        <w:t>は、卒業後から現在までの状況を記載すること。</w:t>
      </w:r>
    </w:p>
    <w:p w14:paraId="59E5BCFB" w14:textId="197AE384" w:rsidR="00782C81" w:rsidRPr="005E1043" w:rsidRDefault="00782C81" w:rsidP="00327D2F">
      <w:pPr>
        <w:pStyle w:val="a3"/>
        <w:ind w:left="660" w:hangingChars="300" w:hanging="660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B7726A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（例：家事手伝い、〇〇専門学校進学後、令和◇年◇月中退　など）</w:t>
      </w:r>
    </w:p>
    <w:sectPr w:rsidR="00782C81" w:rsidRPr="005E1043" w:rsidSect="000C67F3">
      <w:footerReference w:type="default" r:id="rId7"/>
      <w:pgSz w:w="11906" w:h="16838"/>
      <w:pgMar w:top="1134" w:right="1134" w:bottom="1134" w:left="1134" w:header="283" w:footer="283" w:gutter="0"/>
      <w:pgNumType w:start="1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3E70B" w14:textId="77777777" w:rsidR="004D343A" w:rsidRDefault="004D343A" w:rsidP="00C54449">
      <w:r>
        <w:separator/>
      </w:r>
    </w:p>
  </w:endnote>
  <w:endnote w:type="continuationSeparator" w:id="0">
    <w:p w14:paraId="1C27F769" w14:textId="77777777" w:rsidR="004D343A" w:rsidRDefault="004D343A" w:rsidP="00C5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D61AE" w14:textId="4C55B405" w:rsidR="00107731" w:rsidRPr="00107731" w:rsidRDefault="00107731">
    <w:pPr>
      <w:pStyle w:val="a6"/>
      <w:jc w:val="center"/>
      <w:rPr>
        <w:rFonts w:ascii="ＭＳ ゴシック" w:eastAsia="ＭＳ ゴシック" w:hAnsi="ＭＳ ゴシック"/>
      </w:rPr>
    </w:pPr>
  </w:p>
  <w:p w14:paraId="1338E13B" w14:textId="70F8D0B7" w:rsidR="000C67F3" w:rsidRPr="000C67F3" w:rsidRDefault="000C67F3" w:rsidP="000C67F3">
    <w:pPr>
      <w:pStyle w:val="a6"/>
      <w:jc w:val="right"/>
      <w:rPr>
        <w:rFonts w:asciiTheme="majorEastAsia" w:eastAsiaTheme="majorEastAsia" w:hAnsiTheme="maj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49824" w14:textId="77777777" w:rsidR="004D343A" w:rsidRDefault="004D343A" w:rsidP="00C54449">
      <w:r>
        <w:separator/>
      </w:r>
    </w:p>
  </w:footnote>
  <w:footnote w:type="continuationSeparator" w:id="0">
    <w:p w14:paraId="1BF99218" w14:textId="77777777" w:rsidR="004D343A" w:rsidRDefault="004D343A" w:rsidP="00C5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95"/>
    <w:rsid w:val="000674DA"/>
    <w:rsid w:val="000C67F3"/>
    <w:rsid w:val="00102D7D"/>
    <w:rsid w:val="00107731"/>
    <w:rsid w:val="00135B5B"/>
    <w:rsid w:val="00140D1F"/>
    <w:rsid w:val="00142E11"/>
    <w:rsid w:val="00190A36"/>
    <w:rsid w:val="0019721B"/>
    <w:rsid w:val="001C5C25"/>
    <w:rsid w:val="001D4724"/>
    <w:rsid w:val="001F0430"/>
    <w:rsid w:val="001F4CB9"/>
    <w:rsid w:val="00217F97"/>
    <w:rsid w:val="00243C95"/>
    <w:rsid w:val="0025076E"/>
    <w:rsid w:val="0025179F"/>
    <w:rsid w:val="002A6CBD"/>
    <w:rsid w:val="002E3364"/>
    <w:rsid w:val="002F1AE7"/>
    <w:rsid w:val="0030158E"/>
    <w:rsid w:val="00327D2F"/>
    <w:rsid w:val="003748D0"/>
    <w:rsid w:val="00375C14"/>
    <w:rsid w:val="003B0032"/>
    <w:rsid w:val="003C1CF0"/>
    <w:rsid w:val="003C4AD2"/>
    <w:rsid w:val="004528B2"/>
    <w:rsid w:val="004D343A"/>
    <w:rsid w:val="004E0A3C"/>
    <w:rsid w:val="00517B28"/>
    <w:rsid w:val="00525DC5"/>
    <w:rsid w:val="0054315E"/>
    <w:rsid w:val="0055580D"/>
    <w:rsid w:val="00560CAA"/>
    <w:rsid w:val="00570E56"/>
    <w:rsid w:val="005E01BD"/>
    <w:rsid w:val="005E1043"/>
    <w:rsid w:val="00667FC6"/>
    <w:rsid w:val="006C27E7"/>
    <w:rsid w:val="006C7D1F"/>
    <w:rsid w:val="00703B53"/>
    <w:rsid w:val="00713F59"/>
    <w:rsid w:val="0076095E"/>
    <w:rsid w:val="00762B11"/>
    <w:rsid w:val="00782C81"/>
    <w:rsid w:val="007B2D8C"/>
    <w:rsid w:val="007C1DDC"/>
    <w:rsid w:val="007E5E26"/>
    <w:rsid w:val="007F15E3"/>
    <w:rsid w:val="008614CC"/>
    <w:rsid w:val="009064CA"/>
    <w:rsid w:val="0093117E"/>
    <w:rsid w:val="00953A8D"/>
    <w:rsid w:val="009554FA"/>
    <w:rsid w:val="009923C9"/>
    <w:rsid w:val="009A3C43"/>
    <w:rsid w:val="009C74B3"/>
    <w:rsid w:val="009D36D8"/>
    <w:rsid w:val="009F66E0"/>
    <w:rsid w:val="00A344EE"/>
    <w:rsid w:val="00A35A59"/>
    <w:rsid w:val="00A755D6"/>
    <w:rsid w:val="00A96706"/>
    <w:rsid w:val="00AB364B"/>
    <w:rsid w:val="00B30114"/>
    <w:rsid w:val="00B7726A"/>
    <w:rsid w:val="00BF03C9"/>
    <w:rsid w:val="00C3330F"/>
    <w:rsid w:val="00C54449"/>
    <w:rsid w:val="00C630BD"/>
    <w:rsid w:val="00C95303"/>
    <w:rsid w:val="00CA3A21"/>
    <w:rsid w:val="00CC0818"/>
    <w:rsid w:val="00CF399A"/>
    <w:rsid w:val="00D0015F"/>
    <w:rsid w:val="00D0151F"/>
    <w:rsid w:val="00D033E4"/>
    <w:rsid w:val="00D427B2"/>
    <w:rsid w:val="00D50D93"/>
    <w:rsid w:val="00DC1C63"/>
    <w:rsid w:val="00E203CB"/>
    <w:rsid w:val="00E527DA"/>
    <w:rsid w:val="00E841C0"/>
    <w:rsid w:val="00F23BD0"/>
    <w:rsid w:val="00F319A6"/>
    <w:rsid w:val="00F53934"/>
    <w:rsid w:val="00F90D2C"/>
    <w:rsid w:val="00F9612E"/>
    <w:rsid w:val="00FC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DB9B7"/>
  <w15:docId w15:val="{D51FC99C-4070-4CD5-BCAB-B532C609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1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3011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54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449"/>
  </w:style>
  <w:style w:type="paragraph" w:styleId="a6">
    <w:name w:val="footer"/>
    <w:basedOn w:val="a"/>
    <w:link w:val="a7"/>
    <w:uiPriority w:val="99"/>
    <w:unhideWhenUsed/>
    <w:rsid w:val="00C54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449"/>
  </w:style>
  <w:style w:type="table" w:styleId="a8">
    <w:name w:val="Table Grid"/>
    <w:basedOn w:val="a1"/>
    <w:uiPriority w:val="59"/>
    <w:rsid w:val="003C1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0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03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9979DE-E7BF-4F82-87C0-59F65D87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</TotalTime>
  <Pages>2</Pages>
  <Words>676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高瀬康洋</cp:lastModifiedBy>
  <cp:revision>8</cp:revision>
  <cp:lastPrinted>2023-11-09T06:15:00Z</cp:lastPrinted>
  <dcterms:created xsi:type="dcterms:W3CDTF">2023-11-09T00:13:00Z</dcterms:created>
  <dcterms:modified xsi:type="dcterms:W3CDTF">2024-09-25T10:46:00Z</dcterms:modified>
</cp:coreProperties>
</file>