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A861" w14:textId="77777777" w:rsidR="00B643CB" w:rsidRPr="00073F01" w:rsidRDefault="00C408A2">
      <w:pPr>
        <w:pStyle w:val="a3"/>
        <w:jc w:val="right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（　文　書　番　号　）</w:t>
      </w:r>
    </w:p>
    <w:p w14:paraId="1F92471D" w14:textId="77777777" w:rsidR="008E5E68" w:rsidRPr="00073F01" w:rsidRDefault="005115A5">
      <w:pPr>
        <w:pStyle w:val="a3"/>
        <w:jc w:val="right"/>
        <w:rPr>
          <w:rFonts w:ascii="UD デジタル 教科書体 NK-R" w:eastAsia="UD デジタル 教科書体 NK-R" w:hint="eastAsia"/>
          <w:sz w:val="22"/>
          <w:szCs w:val="22"/>
        </w:rPr>
      </w:pPr>
      <w:r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 w:rsidR="008E5E68"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年　　月　　日</w:t>
      </w:r>
    </w:p>
    <w:p w14:paraId="49BEEE03" w14:textId="77777777" w:rsidR="008E5E68" w:rsidRPr="00073F01" w:rsidRDefault="008E5E6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</w:p>
    <w:p w14:paraId="3CBDD80F" w14:textId="77777777" w:rsidR="008E5E68" w:rsidRPr="00073F01" w:rsidRDefault="008E5E6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  <w:r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長崎県立鶴南</w:t>
      </w:r>
      <w:r w:rsidR="00A774FB"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特別支援</w:t>
      </w:r>
      <w:r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学校長　様</w:t>
      </w:r>
    </w:p>
    <w:p w14:paraId="5A1691A9" w14:textId="77777777" w:rsidR="008E5E68" w:rsidRPr="00073F01" w:rsidRDefault="00CA1BEC" w:rsidP="00CA1BEC">
      <w:pPr>
        <w:pStyle w:val="a3"/>
        <w:ind w:firstLineChars="300" w:firstLine="660"/>
        <w:rPr>
          <w:rFonts w:ascii="UD デジタル 教科書体 NK-R" w:eastAsia="UD デジタル 教科書体 NK-R" w:hint="eastAsia"/>
          <w:sz w:val="22"/>
          <w:szCs w:val="22"/>
        </w:rPr>
      </w:pPr>
      <w:r w:rsidRPr="00073F01">
        <w:rPr>
          <w:rFonts w:ascii="UD デジタル 教科書体 NK-R" w:eastAsia="UD デジタル 教科書体 NK-R" w:hint="eastAsia"/>
          <w:sz w:val="22"/>
          <w:szCs w:val="22"/>
        </w:rPr>
        <w:t>（高等部西彼杵分教室）</w:t>
      </w:r>
    </w:p>
    <w:p w14:paraId="2EDEF4E9" w14:textId="77777777" w:rsidR="008E5E68" w:rsidRPr="00073F01" w:rsidRDefault="008E5E6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</w:p>
    <w:p w14:paraId="3A66536E" w14:textId="77777777" w:rsidR="008E5E68" w:rsidRPr="00073F01" w:rsidRDefault="008E5E6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  <w:r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　　　　　　　　　　</w:t>
      </w:r>
    </w:p>
    <w:tbl>
      <w:tblPr>
        <w:tblW w:w="0" w:type="auto"/>
        <w:tblInd w:w="100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04"/>
        <w:gridCol w:w="425"/>
        <w:gridCol w:w="258"/>
      </w:tblGrid>
      <w:tr w:rsidR="008E5E68" w:rsidRPr="00073F01" w14:paraId="28ED3040" w14:textId="77777777" w:rsidTr="00AF64D2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29B7310" w14:textId="77777777" w:rsidR="008E5E68" w:rsidRPr="00073F01" w:rsidRDefault="008E5E68" w:rsidP="00C408A2">
            <w:pPr>
              <w:pStyle w:val="a3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073F01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                                        </w:t>
            </w:r>
            <w:r w:rsidR="00C408A2" w:rsidRPr="00073F01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立　　　　　　　学校長</w:t>
            </w:r>
            <w:r w:rsidR="00AF64D2" w:rsidRPr="00073F01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E6F6" w14:textId="77777777" w:rsidR="008E5E68" w:rsidRPr="00073F01" w:rsidRDefault="008E5E68" w:rsidP="001D7333">
            <w:pPr>
              <w:pStyle w:val="a3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073F01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B3E1D0C" w14:textId="77777777" w:rsidR="008E5E68" w:rsidRPr="00073F01" w:rsidRDefault="008E5E68">
            <w:pPr>
              <w:pStyle w:val="a3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</w:tr>
    </w:tbl>
    <w:p w14:paraId="2E60C764" w14:textId="77777777" w:rsidR="008E5E68" w:rsidRPr="00073F01" w:rsidRDefault="008E5E68" w:rsidP="00F43A9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</w:p>
    <w:p w14:paraId="51CE0D63" w14:textId="77777777" w:rsidR="00F43A98" w:rsidRPr="00073F01" w:rsidRDefault="00F43A98" w:rsidP="00F43A9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</w:p>
    <w:p w14:paraId="68E4626F" w14:textId="77777777" w:rsidR="00FD05AE" w:rsidRPr="00073F01" w:rsidRDefault="00960677" w:rsidP="00611AE7">
      <w:pPr>
        <w:pStyle w:val="a3"/>
        <w:ind w:firstLineChars="900" w:firstLine="1980"/>
        <w:jc w:val="left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令和７年度</w:t>
      </w:r>
      <w:r w:rsidR="008E5E68"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長崎県立</w:t>
      </w:r>
      <w:r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時和特別支援学校西彼杵分校高等部</w:t>
      </w:r>
    </w:p>
    <w:p w14:paraId="1CA12381" w14:textId="77777777" w:rsidR="008E5E68" w:rsidRPr="00073F01" w:rsidRDefault="008E5E68" w:rsidP="00D668D6">
      <w:pPr>
        <w:pStyle w:val="a3"/>
        <w:ind w:firstLineChars="900" w:firstLine="1980"/>
        <w:rPr>
          <w:rFonts w:ascii="UD デジタル 教科書体 NK-R" w:eastAsia="UD デジタル 教科書体 NK-R" w:hint="eastAsia"/>
          <w:sz w:val="22"/>
          <w:szCs w:val="22"/>
        </w:rPr>
      </w:pPr>
      <w:r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入学志願者の入学願書等の提出について</w:t>
      </w:r>
    </w:p>
    <w:p w14:paraId="6CDBC3E8" w14:textId="77777777" w:rsidR="008E5E68" w:rsidRPr="00073F01" w:rsidRDefault="008E5E6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</w:p>
    <w:p w14:paraId="45F79663" w14:textId="77777777" w:rsidR="008E5E68" w:rsidRPr="00073F01" w:rsidRDefault="008E5E6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</w:p>
    <w:p w14:paraId="46513E96" w14:textId="77777777" w:rsidR="008E5E68" w:rsidRPr="00073F01" w:rsidRDefault="008E5E68" w:rsidP="00F31B66">
      <w:pPr>
        <w:pStyle w:val="a3"/>
        <w:ind w:firstLineChars="100" w:firstLine="220"/>
        <w:rPr>
          <w:rFonts w:ascii="UD デジタル 教科書体 NK-R" w:eastAsia="UD デジタル 教科書体 NK-R" w:hint="eastAsia"/>
          <w:sz w:val="22"/>
          <w:szCs w:val="22"/>
        </w:rPr>
      </w:pPr>
      <w:r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別紙志願者名簿に記載のとおり、本校から　　　名の者が貴校を志願しますので、</w:t>
      </w:r>
      <w:r w:rsidR="00F31B66"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下記</w:t>
      </w:r>
    </w:p>
    <w:p w14:paraId="35DAEC8A" w14:textId="77777777" w:rsidR="008E5E68" w:rsidRPr="00073F01" w:rsidRDefault="008E5E6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</w:p>
    <w:p w14:paraId="2AB14120" w14:textId="77777777" w:rsidR="008E5E68" w:rsidRPr="00073F01" w:rsidRDefault="008E5E6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  <w:r w:rsidRPr="00073F01">
        <w:rPr>
          <w:rFonts w:ascii="UD デジタル 教科書体 NK-R" w:eastAsia="UD デジタル 教科書体 NK-R" w:hAnsi="ＭＳ 明朝" w:hint="eastAsia"/>
          <w:sz w:val="22"/>
          <w:szCs w:val="22"/>
        </w:rPr>
        <w:t>部数の入学願書等を提出します。</w:t>
      </w:r>
    </w:p>
    <w:p w14:paraId="6D1C3E0A" w14:textId="77777777" w:rsidR="008E5E68" w:rsidRPr="00073F01" w:rsidRDefault="008E5E68">
      <w:pPr>
        <w:pStyle w:val="a3"/>
        <w:rPr>
          <w:rFonts w:ascii="UD デジタル 教科書体 NK-R" w:eastAsia="UD デジタル 教科書体 NK-R" w:hint="eastAsia"/>
          <w:sz w:val="22"/>
          <w:szCs w:val="22"/>
        </w:rPr>
      </w:pPr>
    </w:p>
    <w:p w14:paraId="6F850888" w14:textId="77777777" w:rsidR="00FE090F" w:rsidRPr="00073F01" w:rsidRDefault="00FE090F">
      <w:pPr>
        <w:pStyle w:val="a3"/>
        <w:rPr>
          <w:rFonts w:ascii="UD デジタル 教科書体 NK-R" w:eastAsia="UD デジタル 教科書体 NK-R" w:hint="eastAsia"/>
        </w:rPr>
      </w:pPr>
    </w:p>
    <w:p w14:paraId="5DA52FD5" w14:textId="77777777" w:rsidR="008E5E68" w:rsidRPr="00073F01" w:rsidRDefault="008E5E68">
      <w:pPr>
        <w:pStyle w:val="a3"/>
        <w:jc w:val="center"/>
        <w:rPr>
          <w:rFonts w:ascii="UD デジタル 教科書体 NK-R" w:eastAsia="UD デジタル 教科書体 NK-R" w:hAnsi="ＭＳ 明朝" w:hint="eastAsia"/>
          <w:sz w:val="28"/>
          <w:szCs w:val="28"/>
        </w:rPr>
      </w:pPr>
      <w:r w:rsidRPr="00073F01">
        <w:rPr>
          <w:rFonts w:ascii="UD デジタル 教科書体 NK-R" w:eastAsia="UD デジタル 教科書体 NK-R" w:hAnsi="ＭＳ 明朝" w:hint="eastAsia"/>
          <w:sz w:val="28"/>
          <w:szCs w:val="28"/>
        </w:rPr>
        <w:t>記</w:t>
      </w:r>
    </w:p>
    <w:p w14:paraId="2528E3E9" w14:textId="77777777" w:rsidR="00FE090F" w:rsidRPr="00073F01" w:rsidRDefault="00FE090F">
      <w:pPr>
        <w:pStyle w:val="a3"/>
        <w:jc w:val="center"/>
        <w:rPr>
          <w:rFonts w:ascii="UD デジタル 教科書体 NK-R" w:eastAsia="UD デジタル 教科書体 NK-R" w:hint="eastAsia"/>
        </w:rPr>
      </w:pPr>
    </w:p>
    <w:p w14:paraId="2CBC19D8" w14:textId="77777777" w:rsidR="00FE090F" w:rsidRPr="00073F01" w:rsidRDefault="00FE090F">
      <w:pPr>
        <w:pStyle w:val="a3"/>
        <w:rPr>
          <w:rFonts w:ascii="UD デジタル 教科書体 NK-R" w:eastAsia="UD デジタル 教科書体 NK-R" w:hint="eastAsia"/>
        </w:rPr>
      </w:pPr>
    </w:p>
    <w:p w14:paraId="47382FC9" w14:textId="77777777" w:rsidR="008E5E68" w:rsidRPr="00073F01" w:rsidRDefault="008E5E68">
      <w:pPr>
        <w:pStyle w:val="a3"/>
        <w:spacing w:line="105" w:lineRule="exact"/>
        <w:rPr>
          <w:rFonts w:ascii="UD デジタル 教科書体 NK-R" w:eastAsia="UD デジタル 教科書体 NK-R" w:hint="eastAsia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5830"/>
      </w:tblGrid>
      <w:tr w:rsidR="008E5E68" w:rsidRPr="00073F01" w14:paraId="0F560642" w14:textId="77777777" w:rsidTr="00117E8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E1453" w14:textId="77777777" w:rsidR="008E5E68" w:rsidRPr="00073F01" w:rsidRDefault="008E5E68" w:rsidP="005373FD">
            <w:pPr>
              <w:pStyle w:val="a3"/>
              <w:ind w:firstLineChars="150" w:firstLine="315"/>
              <w:jc w:val="left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5373F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373FD">
              <w:rPr>
                <w:rFonts w:ascii="UD デジタル 教科書体 NK-R" w:eastAsia="UD デジタル 教科書体 NK-R" w:hAnsi="ＭＳ 明朝" w:hint="eastAsia"/>
                <w:spacing w:val="26"/>
                <w:fitText w:val="1470" w:id="-882745344"/>
              </w:rPr>
              <w:t xml:space="preserve">入　学　願　</w:t>
            </w:r>
            <w:r w:rsidRPr="005373FD">
              <w:rPr>
                <w:rFonts w:ascii="UD デジタル 教科書体 NK-R" w:eastAsia="UD デジタル 教科書体 NK-R" w:hAnsi="ＭＳ 明朝" w:hint="eastAsia"/>
                <w:spacing w:val="1"/>
                <w:fitText w:val="1470" w:id="-882745344"/>
              </w:rPr>
              <w:t>書</w:t>
            </w:r>
          </w:p>
        </w:tc>
        <w:tc>
          <w:tcPr>
            <w:tcW w:w="583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2AE99FB" w14:textId="77777777" w:rsidR="008E5E68" w:rsidRPr="00073F01" w:rsidRDefault="008E5E68" w:rsidP="00CE5362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int="eastAsia"/>
              </w:rPr>
              <w:t>計</w:t>
            </w:r>
            <w:r w:rsidR="00CE5362" w:rsidRPr="00073F01">
              <w:rPr>
                <w:rFonts w:ascii="UD デジタル 教科書体 NK-R" w:eastAsia="UD デジタル 教科書体 NK-R" w:hint="eastAsia"/>
              </w:rPr>
              <w:t xml:space="preserve">                                </w:t>
            </w:r>
            <w:r w:rsidRPr="00073F01">
              <w:rPr>
                <w:rFonts w:ascii="UD デジタル 教科書体 NK-R" w:eastAsia="UD デジタル 教科書体 NK-R" w:hint="eastAsia"/>
              </w:rPr>
              <w:t>通</w:t>
            </w:r>
          </w:p>
        </w:tc>
      </w:tr>
      <w:tr w:rsidR="008E5E68" w:rsidRPr="00073F01" w14:paraId="0F3E081C" w14:textId="77777777" w:rsidTr="00117E8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3ABDCF" w14:textId="77777777" w:rsidR="008E5E68" w:rsidRPr="00073F01" w:rsidRDefault="008E5E68" w:rsidP="005373FD">
            <w:pPr>
              <w:pStyle w:val="a3"/>
              <w:ind w:firstLineChars="150" w:firstLine="315"/>
              <w:jc w:val="left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5373F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17E8F" w:rsidRPr="005373FD">
              <w:rPr>
                <w:rFonts w:ascii="UD デジタル 教科書体 NK-R" w:eastAsia="UD デジタル 教科書体 NK-R" w:hAnsi="ＭＳ 明朝" w:hint="eastAsia"/>
                <w:spacing w:val="35"/>
                <w:fitText w:val="1470" w:id="-882745343"/>
              </w:rPr>
              <w:t xml:space="preserve">写　　真　　</w:t>
            </w:r>
            <w:r w:rsidR="00117E8F" w:rsidRPr="005373FD">
              <w:rPr>
                <w:rFonts w:ascii="UD デジタル 教科書体 NK-R" w:eastAsia="UD デジタル 教科書体 NK-R" w:hAnsi="ＭＳ 明朝" w:hint="eastAsia"/>
                <w:fitText w:val="1470" w:id="-882745343"/>
              </w:rPr>
              <w:t>票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2909201" w14:textId="77777777" w:rsidR="008E5E68" w:rsidRPr="00073F01" w:rsidRDefault="008E5E68" w:rsidP="00CE5362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int="eastAsia"/>
              </w:rPr>
              <w:t>計</w:t>
            </w:r>
            <w:r w:rsidR="00CE5362" w:rsidRPr="00073F01">
              <w:rPr>
                <w:rFonts w:ascii="UD デジタル 教科書体 NK-R" w:eastAsia="UD デジタル 教科書体 NK-R" w:hint="eastAsia"/>
              </w:rPr>
              <w:t xml:space="preserve">                                </w:t>
            </w:r>
            <w:r w:rsidRPr="00073F01">
              <w:rPr>
                <w:rFonts w:ascii="UD デジタル 教科書体 NK-R" w:eastAsia="UD デジタル 教科書体 NK-R" w:hint="eastAsia"/>
              </w:rPr>
              <w:t>通</w:t>
            </w:r>
          </w:p>
        </w:tc>
      </w:tr>
      <w:tr w:rsidR="008E5E68" w:rsidRPr="00073F01" w14:paraId="16DF48F1" w14:textId="77777777" w:rsidTr="00117E8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9C22F" w14:textId="77777777" w:rsidR="008E5E68" w:rsidRPr="00073F01" w:rsidRDefault="008E5E68" w:rsidP="005373FD">
            <w:pPr>
              <w:pStyle w:val="a3"/>
              <w:ind w:firstLineChars="150" w:firstLine="315"/>
              <w:jc w:val="left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Ansi="ＭＳ 明朝" w:hint="eastAsia"/>
              </w:rPr>
              <w:t>３</w:t>
            </w:r>
            <w:r w:rsidR="005373F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17E8F" w:rsidRPr="005373FD">
              <w:rPr>
                <w:rFonts w:ascii="UD デジタル 教科書体 NK-R" w:eastAsia="UD デジタル 教科書体 NK-R" w:hAnsi="ＭＳ 明朝" w:hint="eastAsia"/>
                <w:fitText w:val="1470" w:id="-882745342"/>
              </w:rPr>
              <w:t>志 願 者 名 簿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C2B5EC4" w14:textId="77777777" w:rsidR="008E5E68" w:rsidRPr="00073F01" w:rsidRDefault="008E5E68" w:rsidP="00CE5362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int="eastAsia"/>
              </w:rPr>
              <w:t>計</w:t>
            </w:r>
            <w:r w:rsidR="00CE5362" w:rsidRPr="00073F01">
              <w:rPr>
                <w:rFonts w:ascii="UD デジタル 教科書体 NK-R" w:eastAsia="UD デジタル 教科書体 NK-R" w:hint="eastAsia"/>
              </w:rPr>
              <w:t xml:space="preserve">                                </w:t>
            </w:r>
            <w:r w:rsidRPr="00073F01">
              <w:rPr>
                <w:rFonts w:ascii="UD デジタル 教科書体 NK-R" w:eastAsia="UD デジタル 教科書体 NK-R" w:hint="eastAsia"/>
              </w:rPr>
              <w:t>通</w:t>
            </w:r>
          </w:p>
        </w:tc>
      </w:tr>
      <w:tr w:rsidR="00117E8F" w:rsidRPr="00073F01" w14:paraId="57EB42FF" w14:textId="77777777" w:rsidTr="00117E8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FE00D3" w14:textId="77777777" w:rsidR="00117E8F" w:rsidRPr="00073F01" w:rsidRDefault="00117E8F" w:rsidP="005373FD">
            <w:pPr>
              <w:pStyle w:val="a3"/>
              <w:ind w:firstLineChars="150" w:firstLine="315"/>
              <w:jc w:val="left"/>
              <w:rPr>
                <w:rFonts w:ascii="UD デジタル 教科書体 NK-R" w:eastAsia="UD デジタル 教科書体 NK-R" w:hAnsi="ＭＳ 明朝" w:hint="eastAsia"/>
              </w:rPr>
            </w:pPr>
            <w:r w:rsidRPr="00073F01">
              <w:rPr>
                <w:rFonts w:ascii="UD デジタル 教科書体 NK-R" w:eastAsia="UD デジタル 教科書体 NK-R" w:hAnsi="ＭＳ 明朝" w:hint="eastAsia"/>
              </w:rPr>
              <w:t>４</w:t>
            </w:r>
            <w:r w:rsidR="005373F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373FD">
              <w:rPr>
                <w:rFonts w:ascii="UD デジタル 教科書体 NK-R" w:eastAsia="UD デジタル 教科書体 NK-R" w:hAnsi="ＭＳ 明朝" w:hint="eastAsia"/>
                <w:spacing w:val="22"/>
                <w:fitText w:val="1470" w:id="-882745341"/>
              </w:rPr>
              <w:t xml:space="preserve">調  　査　　</w:t>
            </w:r>
            <w:r w:rsidRPr="005373FD">
              <w:rPr>
                <w:rFonts w:ascii="UD デジタル 教科書体 NK-R" w:eastAsia="UD デジタル 教科書体 NK-R" w:hAnsi="ＭＳ 明朝" w:hint="eastAsia"/>
                <w:spacing w:val="3"/>
                <w:fitText w:val="1470" w:id="-882745341"/>
              </w:rPr>
              <w:t>書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17245C4" w14:textId="77777777" w:rsidR="00117E8F" w:rsidRPr="00073F01" w:rsidRDefault="00117E8F" w:rsidP="00CE5362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int="eastAsia"/>
              </w:rPr>
              <w:t>計                                通</w:t>
            </w:r>
          </w:p>
        </w:tc>
      </w:tr>
      <w:tr w:rsidR="00094650" w:rsidRPr="00073F01" w14:paraId="34A9D2D5" w14:textId="77777777" w:rsidTr="00117E8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7625D2" w14:textId="77777777" w:rsidR="00094650" w:rsidRPr="00073F01" w:rsidRDefault="00117E8F" w:rsidP="005373FD">
            <w:pPr>
              <w:pStyle w:val="a3"/>
              <w:ind w:firstLineChars="150" w:firstLine="315"/>
              <w:jc w:val="left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int="eastAsia"/>
              </w:rPr>
              <w:t>５</w:t>
            </w:r>
            <w:r w:rsidR="005373FD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094650" w:rsidRPr="005373FD">
              <w:rPr>
                <w:rFonts w:ascii="UD デジタル 教科書体 NK-R" w:eastAsia="UD デジタル 教科書体 NK-R" w:hint="eastAsia"/>
                <w:spacing w:val="9"/>
                <w:fitText w:val="1470" w:id="-882745339"/>
              </w:rPr>
              <w:t>療育手帳の写</w:t>
            </w:r>
            <w:r w:rsidR="00094650" w:rsidRPr="005373FD">
              <w:rPr>
                <w:rFonts w:ascii="UD デジタル 教科書体 NK-R" w:eastAsia="UD デジタル 教科書体 NK-R" w:hint="eastAsia"/>
                <w:spacing w:val="-25"/>
                <w:fitText w:val="1470" w:id="-882745339"/>
              </w:rPr>
              <w:t>し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95ECCB" w14:textId="77777777" w:rsidR="00094650" w:rsidRPr="00073F01" w:rsidRDefault="00094650" w:rsidP="00CE5362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int="eastAsia"/>
              </w:rPr>
              <w:t>計                                通</w:t>
            </w:r>
          </w:p>
        </w:tc>
      </w:tr>
      <w:tr w:rsidR="00094650" w:rsidRPr="00073F01" w14:paraId="6B78DDC6" w14:textId="77777777" w:rsidTr="00117E8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209F9DC" w14:textId="77777777" w:rsidR="00094650" w:rsidRPr="00073F01" w:rsidRDefault="00117E8F" w:rsidP="005373FD">
            <w:pPr>
              <w:pStyle w:val="a3"/>
              <w:ind w:firstLineChars="150" w:firstLine="315"/>
              <w:jc w:val="left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Ansi="ＭＳ 明朝" w:hint="eastAsia"/>
              </w:rPr>
              <w:t>６</w:t>
            </w:r>
            <w:r w:rsidR="005373F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094650" w:rsidRPr="005373FD">
              <w:rPr>
                <w:rFonts w:ascii="UD デジタル 教科書体 NK-R" w:eastAsia="UD デジタル 教科書体 NK-R" w:hAnsi="ＭＳ 明朝" w:hint="eastAsia"/>
                <w:spacing w:val="221"/>
                <w:fitText w:val="1470" w:id="-882745340"/>
              </w:rPr>
              <w:t>その</w:t>
            </w:r>
            <w:r w:rsidR="00094650" w:rsidRPr="005373FD">
              <w:rPr>
                <w:rFonts w:ascii="UD デジタル 教科書体 NK-R" w:eastAsia="UD デジタル 教科書体 NK-R" w:hAnsi="ＭＳ 明朝" w:hint="eastAsia"/>
                <w:fitText w:val="1470" w:id="-882745340"/>
              </w:rPr>
              <w:t>他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C36DE1" w14:textId="77777777" w:rsidR="00094650" w:rsidRPr="00073F01" w:rsidRDefault="00C65A2F" w:rsidP="00DF2176">
            <w:pPr>
              <w:pStyle w:val="a3"/>
              <w:spacing w:before="228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96E1B" w:rsidRPr="00073F01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373F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73F01">
              <w:rPr>
                <w:rFonts w:ascii="UD デジタル 教科書体 NK-R" w:eastAsia="UD デジタル 教科書体 NK-R" w:hint="eastAsia"/>
              </w:rPr>
              <w:t xml:space="preserve">返信用封筒　　</w:t>
            </w:r>
            <w:r w:rsidR="00D96E1B" w:rsidRPr="00073F0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73F01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="00504E88" w:rsidRPr="00073F01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073F01">
              <w:rPr>
                <w:rFonts w:ascii="UD デジタル 教科書体 NK-R" w:eastAsia="UD デジタル 教科書体 NK-R" w:hint="eastAsia"/>
              </w:rPr>
              <w:t xml:space="preserve">　通</w:t>
            </w:r>
          </w:p>
          <w:p w14:paraId="7B5AF513" w14:textId="77777777" w:rsidR="00C65A2F" w:rsidRPr="00073F01" w:rsidRDefault="00C65A2F" w:rsidP="00DF2176">
            <w:pPr>
              <w:pStyle w:val="a3"/>
              <w:spacing w:before="228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04E88" w:rsidRPr="00073F01"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</w:tr>
    </w:tbl>
    <w:p w14:paraId="16E0E925" w14:textId="77777777" w:rsidR="008E5E68" w:rsidRPr="00073F01" w:rsidRDefault="008E5E68">
      <w:pPr>
        <w:pStyle w:val="a3"/>
        <w:rPr>
          <w:rFonts w:ascii="UD デジタル 教科書体 NK-R" w:eastAsia="UD デジタル 教科書体 NK-R" w:hint="eastAsia"/>
        </w:rPr>
      </w:pPr>
    </w:p>
    <w:p w14:paraId="4D5CFFCA" w14:textId="77777777" w:rsidR="00117E8F" w:rsidRPr="00073F01" w:rsidRDefault="00997461">
      <w:pPr>
        <w:pStyle w:val="a3"/>
        <w:rPr>
          <w:rFonts w:ascii="UD デジタル 教科書体 NK-R" w:eastAsia="UD デジタル 教科書体 NK-R" w:hint="eastAsia"/>
        </w:rPr>
      </w:pPr>
      <w:r w:rsidRPr="00073F01">
        <w:rPr>
          <w:rFonts w:ascii="UD デジタル 教科書体 NK-R" w:eastAsia="UD デジタル 教科書体 NK-R" w:hint="eastAsia"/>
        </w:rPr>
        <w:t>※下記に合格者受検番号一覧の送付先アドレスを記入してください。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042"/>
      </w:tblGrid>
      <w:tr w:rsidR="00997461" w:rsidRPr="00073F01" w14:paraId="14A2D29F" w14:textId="77777777" w:rsidTr="004159B7">
        <w:tc>
          <w:tcPr>
            <w:tcW w:w="2496" w:type="dxa"/>
            <w:shd w:val="clear" w:color="auto" w:fill="auto"/>
          </w:tcPr>
          <w:p w14:paraId="03CDCFF0" w14:textId="77777777" w:rsidR="00997461" w:rsidRPr="00073F01" w:rsidRDefault="00997461" w:rsidP="004159B7">
            <w:pPr>
              <w:pStyle w:val="a3"/>
              <w:jc w:val="center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int="eastAsia"/>
              </w:rPr>
              <w:t>送付先Eメールアドレス</w:t>
            </w:r>
          </w:p>
        </w:tc>
        <w:tc>
          <w:tcPr>
            <w:tcW w:w="6042" w:type="dxa"/>
            <w:shd w:val="clear" w:color="auto" w:fill="auto"/>
          </w:tcPr>
          <w:p w14:paraId="09AEDEB7" w14:textId="77777777" w:rsidR="00997461" w:rsidRPr="00073F01" w:rsidRDefault="00997461">
            <w:pPr>
              <w:pStyle w:val="a3"/>
              <w:rPr>
                <w:rFonts w:ascii="UD デジタル 教科書体 NK-R" w:eastAsia="UD デジタル 教科書体 NK-R" w:hint="eastAsia"/>
              </w:rPr>
            </w:pPr>
            <w:r w:rsidRPr="00073F01">
              <w:rPr>
                <w:rFonts w:ascii="UD デジタル 教科書体 NK-R" w:eastAsia="UD デジタル 教科書体 NK-R" w:hint="eastAsia"/>
              </w:rPr>
              <w:t xml:space="preserve">　　　　　　　　　　　　　　　　　＠</w:t>
            </w:r>
          </w:p>
        </w:tc>
      </w:tr>
    </w:tbl>
    <w:p w14:paraId="55DF265C" w14:textId="23D672E7" w:rsidR="00360595" w:rsidRPr="00073F01" w:rsidRDefault="00360595" w:rsidP="00717AAF">
      <w:pPr>
        <w:pStyle w:val="a3"/>
        <w:rPr>
          <w:rFonts w:ascii="UD デジタル 教科書体 NK-R" w:eastAsia="UD デジタル 教科書体 NK-R" w:hint="eastAsia"/>
          <w:b/>
          <w:color w:val="FF0000"/>
        </w:rPr>
      </w:pPr>
    </w:p>
    <w:sectPr w:rsidR="00360595" w:rsidRPr="00073F01" w:rsidSect="00FF0B1F">
      <w:pgSz w:w="11906" w:h="16838"/>
      <w:pgMar w:top="1134" w:right="1701" w:bottom="1134" w:left="1701" w:header="283" w:footer="283" w:gutter="0"/>
      <w:pgNumType w:fmt="numberInDash" w:start="1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D4DCC" w14:textId="77777777" w:rsidR="00DE6301" w:rsidRDefault="00DE6301" w:rsidP="001D7333">
      <w:r>
        <w:separator/>
      </w:r>
    </w:p>
  </w:endnote>
  <w:endnote w:type="continuationSeparator" w:id="0">
    <w:p w14:paraId="61CF8BCF" w14:textId="77777777" w:rsidR="00DE6301" w:rsidRDefault="00DE6301" w:rsidP="001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8A4B2" w14:textId="77777777" w:rsidR="00DE6301" w:rsidRDefault="00DE6301" w:rsidP="001D7333">
      <w:r>
        <w:separator/>
      </w:r>
    </w:p>
  </w:footnote>
  <w:footnote w:type="continuationSeparator" w:id="0">
    <w:p w14:paraId="48AD14EA" w14:textId="77777777" w:rsidR="00DE6301" w:rsidRDefault="00DE6301" w:rsidP="001D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E68"/>
    <w:rsid w:val="00021882"/>
    <w:rsid w:val="00073F01"/>
    <w:rsid w:val="000874CE"/>
    <w:rsid w:val="00094650"/>
    <w:rsid w:val="000A0CCC"/>
    <w:rsid w:val="000A787A"/>
    <w:rsid w:val="000F0133"/>
    <w:rsid w:val="00117E8F"/>
    <w:rsid w:val="00122C6A"/>
    <w:rsid w:val="00127BE2"/>
    <w:rsid w:val="00162C4B"/>
    <w:rsid w:val="001D7333"/>
    <w:rsid w:val="001D7F83"/>
    <w:rsid w:val="0029749F"/>
    <w:rsid w:val="002D18D4"/>
    <w:rsid w:val="002D33D8"/>
    <w:rsid w:val="002E4EDF"/>
    <w:rsid w:val="003201FF"/>
    <w:rsid w:val="003573B2"/>
    <w:rsid w:val="00360595"/>
    <w:rsid w:val="00361FA4"/>
    <w:rsid w:val="003773FF"/>
    <w:rsid w:val="003A0AAE"/>
    <w:rsid w:val="003B5827"/>
    <w:rsid w:val="003E043A"/>
    <w:rsid w:val="003E2C9C"/>
    <w:rsid w:val="003F0F67"/>
    <w:rsid w:val="004159B7"/>
    <w:rsid w:val="00442A50"/>
    <w:rsid w:val="00461EDD"/>
    <w:rsid w:val="004A244E"/>
    <w:rsid w:val="004E20E8"/>
    <w:rsid w:val="00504E88"/>
    <w:rsid w:val="005115A5"/>
    <w:rsid w:val="00512DFF"/>
    <w:rsid w:val="005152EF"/>
    <w:rsid w:val="005373FD"/>
    <w:rsid w:val="0058587D"/>
    <w:rsid w:val="005864A9"/>
    <w:rsid w:val="005B5EA4"/>
    <w:rsid w:val="005F1F81"/>
    <w:rsid w:val="00611AE7"/>
    <w:rsid w:val="006217DE"/>
    <w:rsid w:val="006439FC"/>
    <w:rsid w:val="0064637C"/>
    <w:rsid w:val="00665C1D"/>
    <w:rsid w:val="00674A32"/>
    <w:rsid w:val="006D6E73"/>
    <w:rsid w:val="006E69E3"/>
    <w:rsid w:val="006F148E"/>
    <w:rsid w:val="00717AAF"/>
    <w:rsid w:val="00726FDE"/>
    <w:rsid w:val="00790DF9"/>
    <w:rsid w:val="007B0579"/>
    <w:rsid w:val="007B4310"/>
    <w:rsid w:val="007F11A9"/>
    <w:rsid w:val="007F689E"/>
    <w:rsid w:val="008749EA"/>
    <w:rsid w:val="008A2978"/>
    <w:rsid w:val="008E5E68"/>
    <w:rsid w:val="00960677"/>
    <w:rsid w:val="009936C3"/>
    <w:rsid w:val="00997461"/>
    <w:rsid w:val="009C771E"/>
    <w:rsid w:val="00A07C18"/>
    <w:rsid w:val="00A35EDE"/>
    <w:rsid w:val="00A774FB"/>
    <w:rsid w:val="00A91420"/>
    <w:rsid w:val="00AC7FBB"/>
    <w:rsid w:val="00AF64D2"/>
    <w:rsid w:val="00B3001D"/>
    <w:rsid w:val="00B31784"/>
    <w:rsid w:val="00B643CB"/>
    <w:rsid w:val="00B940AC"/>
    <w:rsid w:val="00BA318F"/>
    <w:rsid w:val="00BC154B"/>
    <w:rsid w:val="00C07100"/>
    <w:rsid w:val="00C408A2"/>
    <w:rsid w:val="00C65A2F"/>
    <w:rsid w:val="00C7647B"/>
    <w:rsid w:val="00C95E62"/>
    <w:rsid w:val="00CA1BEC"/>
    <w:rsid w:val="00CA560B"/>
    <w:rsid w:val="00CB7151"/>
    <w:rsid w:val="00CE5362"/>
    <w:rsid w:val="00D13C8D"/>
    <w:rsid w:val="00D668D6"/>
    <w:rsid w:val="00D716F5"/>
    <w:rsid w:val="00D7356D"/>
    <w:rsid w:val="00D7576F"/>
    <w:rsid w:val="00D96E1B"/>
    <w:rsid w:val="00DA7FF9"/>
    <w:rsid w:val="00DD532A"/>
    <w:rsid w:val="00DE093B"/>
    <w:rsid w:val="00DE6301"/>
    <w:rsid w:val="00DF2176"/>
    <w:rsid w:val="00E02FE6"/>
    <w:rsid w:val="00E27ECE"/>
    <w:rsid w:val="00E85914"/>
    <w:rsid w:val="00EF2877"/>
    <w:rsid w:val="00F31B66"/>
    <w:rsid w:val="00F43A98"/>
    <w:rsid w:val="00F820F8"/>
    <w:rsid w:val="00FA2062"/>
    <w:rsid w:val="00FB7BF9"/>
    <w:rsid w:val="00FC3F6D"/>
    <w:rsid w:val="00FD05AE"/>
    <w:rsid w:val="00FD1BE4"/>
    <w:rsid w:val="00FE090F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4D02C7"/>
  <w15:chartTrackingRefBased/>
  <w15:docId w15:val="{6F6EA02A-07B0-4DFB-A946-42E403E5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D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333"/>
  </w:style>
  <w:style w:type="paragraph" w:styleId="a6">
    <w:name w:val="footer"/>
    <w:basedOn w:val="a"/>
    <w:link w:val="a7"/>
    <w:uiPriority w:val="99"/>
    <w:unhideWhenUsed/>
    <w:rsid w:val="001D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333"/>
  </w:style>
  <w:style w:type="paragraph" w:styleId="a8">
    <w:name w:val="Note Heading"/>
    <w:basedOn w:val="a"/>
    <w:next w:val="a"/>
    <w:link w:val="a9"/>
    <w:uiPriority w:val="99"/>
    <w:unhideWhenUsed/>
    <w:rsid w:val="00FE090F"/>
    <w:pPr>
      <w:jc w:val="center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9">
    <w:name w:val="記 (文字)"/>
    <w:link w:val="a8"/>
    <w:uiPriority w:val="99"/>
    <w:rsid w:val="00FE090F"/>
    <w:rPr>
      <w:rFonts w:ascii="ＭＳ 明朝" w:hAnsi="ＭＳ 明朝" w:cs="ＭＳ 明朝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FE090F"/>
    <w:pPr>
      <w:jc w:val="right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b">
    <w:name w:val="結語 (文字)"/>
    <w:link w:val="aa"/>
    <w:uiPriority w:val="99"/>
    <w:rsid w:val="00FE090F"/>
    <w:rPr>
      <w:rFonts w:ascii="ＭＳ 明朝" w:hAnsi="ＭＳ 明朝" w:cs="ＭＳ 明朝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F64D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F64D2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9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鶴南養護学校</dc:creator>
  <cp:keywords/>
  <cp:lastModifiedBy>高尾隼也</cp:lastModifiedBy>
  <cp:revision>2</cp:revision>
  <cp:lastPrinted>2023-11-09T10:10:00Z</cp:lastPrinted>
  <dcterms:created xsi:type="dcterms:W3CDTF">2024-12-09T07:49:00Z</dcterms:created>
  <dcterms:modified xsi:type="dcterms:W3CDTF">2024-12-09T07:49:00Z</dcterms:modified>
</cp:coreProperties>
</file>